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B5" w:rsidRDefault="009654B5" w:rsidP="009654B5">
      <w:pPr>
        <w:ind w:firstLine="720"/>
        <w:jc w:val="both"/>
        <w:rPr>
          <w:sz w:val="22"/>
          <w:szCs w:val="22"/>
        </w:rPr>
      </w:pPr>
      <w:r w:rsidRPr="001714BE">
        <w:rPr>
          <w:sz w:val="22"/>
          <w:szCs w:val="22"/>
        </w:rPr>
        <w:t xml:space="preserve">Врз основа на член 48 став </w:t>
      </w:r>
      <w:r>
        <w:rPr>
          <w:sz w:val="22"/>
          <w:szCs w:val="22"/>
        </w:rPr>
        <w:t>4</w:t>
      </w:r>
      <w:r w:rsidRPr="001714BE">
        <w:rPr>
          <w:sz w:val="22"/>
          <w:szCs w:val="22"/>
        </w:rPr>
        <w:t xml:space="preserve"> од Законот за административни службеници (“Службен весник на Република Македонија” бр.27/14, 199/14, 48/15, 154/15, 5/16, 142/16 11/18 и “Службен весник на Република Северна Македонија” бр.</w:t>
      </w:r>
      <w:r>
        <w:rPr>
          <w:sz w:val="22"/>
          <w:szCs w:val="22"/>
        </w:rPr>
        <w:t xml:space="preserve"> 275/19, 14/20, 215/21 и 99/22)</w:t>
      </w:r>
      <w:r w:rsidRPr="001714BE">
        <w:rPr>
          <w:sz w:val="22"/>
          <w:szCs w:val="22"/>
        </w:rPr>
        <w:t xml:space="preserve"> и Правилник за систематизација на работните места во општинската администрација  на Општина Гази Баба бр. 08 – </w:t>
      </w:r>
      <w:r>
        <w:rPr>
          <w:sz w:val="22"/>
          <w:szCs w:val="22"/>
        </w:rPr>
        <w:t>5770</w:t>
      </w:r>
      <w:r w:rsidRPr="001714BE">
        <w:rPr>
          <w:sz w:val="22"/>
          <w:szCs w:val="22"/>
        </w:rPr>
        <w:t xml:space="preserve">/1 од </w:t>
      </w:r>
      <w:r>
        <w:rPr>
          <w:sz w:val="22"/>
          <w:szCs w:val="22"/>
        </w:rPr>
        <w:t>05.10.2022 година,</w:t>
      </w:r>
      <w:r w:rsidRPr="008146F2">
        <w:rPr>
          <w:sz w:val="22"/>
          <w:szCs w:val="22"/>
        </w:rPr>
        <w:t xml:space="preserve"> </w:t>
      </w:r>
      <w:r w:rsidRPr="001714BE">
        <w:rPr>
          <w:sz w:val="22"/>
          <w:szCs w:val="22"/>
        </w:rPr>
        <w:t>Правилник за</w:t>
      </w:r>
      <w:r>
        <w:rPr>
          <w:sz w:val="22"/>
          <w:szCs w:val="22"/>
        </w:rPr>
        <w:t xml:space="preserve"> изменување и дополнување на </w:t>
      </w:r>
      <w:r w:rsidRPr="001714BE">
        <w:rPr>
          <w:sz w:val="22"/>
          <w:szCs w:val="22"/>
        </w:rPr>
        <w:t xml:space="preserve">Правилник за систематизација на работните места во општинската администрација  на Општина Гази Баба бр. 08 – </w:t>
      </w:r>
      <w:r>
        <w:rPr>
          <w:sz w:val="22"/>
          <w:szCs w:val="22"/>
        </w:rPr>
        <w:t>569</w:t>
      </w:r>
      <w:r w:rsidRPr="001714BE">
        <w:rPr>
          <w:sz w:val="22"/>
          <w:szCs w:val="22"/>
        </w:rPr>
        <w:t xml:space="preserve">/1 од </w:t>
      </w:r>
      <w:r>
        <w:rPr>
          <w:sz w:val="22"/>
          <w:szCs w:val="22"/>
        </w:rPr>
        <w:t xml:space="preserve">31.01.2023 година, </w:t>
      </w:r>
      <w:r w:rsidRPr="004E1F95">
        <w:rPr>
          <w:sz w:val="22"/>
          <w:szCs w:val="22"/>
        </w:rPr>
        <w:t>Правилник за изменување и дополнување на Правилник за систематизација на работните места во општинската администрација  на Општина Гази Баба бр. 08 – 569/</w:t>
      </w:r>
      <w:r>
        <w:rPr>
          <w:sz w:val="22"/>
          <w:szCs w:val="22"/>
        </w:rPr>
        <w:t>4</w:t>
      </w:r>
      <w:r w:rsidRPr="004E1F95">
        <w:rPr>
          <w:sz w:val="22"/>
          <w:szCs w:val="22"/>
        </w:rPr>
        <w:t xml:space="preserve"> од 1</w:t>
      </w:r>
      <w:r>
        <w:rPr>
          <w:sz w:val="22"/>
          <w:szCs w:val="22"/>
        </w:rPr>
        <w:t>8</w:t>
      </w:r>
      <w:r w:rsidRPr="004E1F95">
        <w:rPr>
          <w:sz w:val="22"/>
          <w:szCs w:val="22"/>
        </w:rPr>
        <w:t>.0</w:t>
      </w:r>
      <w:r>
        <w:rPr>
          <w:sz w:val="22"/>
          <w:szCs w:val="22"/>
        </w:rPr>
        <w:t>8</w:t>
      </w:r>
      <w:r w:rsidRPr="004E1F95">
        <w:rPr>
          <w:sz w:val="22"/>
          <w:szCs w:val="22"/>
        </w:rPr>
        <w:t>.2023 година</w:t>
      </w:r>
      <w:r>
        <w:rPr>
          <w:sz w:val="22"/>
          <w:szCs w:val="22"/>
        </w:rPr>
        <w:t xml:space="preserve">, </w:t>
      </w:r>
      <w:r w:rsidRPr="004E1F95">
        <w:rPr>
          <w:sz w:val="22"/>
          <w:szCs w:val="22"/>
        </w:rPr>
        <w:t>Правилник за изменување и дополнување на Правилник за систематизација на работните места во општинската администрација  на Општина Гази Баба бр. 08 – 569/</w:t>
      </w:r>
      <w:r>
        <w:rPr>
          <w:sz w:val="22"/>
          <w:szCs w:val="22"/>
        </w:rPr>
        <w:t>7</w:t>
      </w:r>
      <w:r w:rsidRPr="004E1F95">
        <w:rPr>
          <w:sz w:val="22"/>
          <w:szCs w:val="22"/>
        </w:rPr>
        <w:t xml:space="preserve"> од 1</w:t>
      </w:r>
      <w:r>
        <w:rPr>
          <w:sz w:val="22"/>
          <w:szCs w:val="22"/>
        </w:rPr>
        <w:t>8</w:t>
      </w:r>
      <w:r w:rsidRPr="004E1F95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4E1F95">
        <w:rPr>
          <w:sz w:val="22"/>
          <w:szCs w:val="22"/>
        </w:rPr>
        <w:t>0.2023 година</w:t>
      </w:r>
      <w:r w:rsidRPr="008906B7">
        <w:rPr>
          <w:sz w:val="22"/>
          <w:szCs w:val="22"/>
          <w:shd w:val="clear" w:color="auto" w:fill="FFFFFF"/>
          <w:lang w:eastAsia="zh-CN"/>
        </w:rPr>
        <w:t>,</w:t>
      </w:r>
      <w:r w:rsidRPr="008274F8">
        <w:rPr>
          <w:sz w:val="22"/>
          <w:szCs w:val="22"/>
        </w:rPr>
        <w:t xml:space="preserve"> </w:t>
      </w:r>
      <w:r w:rsidRPr="004E1F95">
        <w:rPr>
          <w:sz w:val="22"/>
          <w:szCs w:val="22"/>
        </w:rPr>
        <w:t xml:space="preserve">Правилник за изменување и дополнување на Правилник за систематизација на работните места во општинската администрација  на Општина Гази Баба бр. 08 – </w:t>
      </w:r>
      <w:r>
        <w:rPr>
          <w:sz w:val="22"/>
          <w:szCs w:val="22"/>
        </w:rPr>
        <w:t>779</w:t>
      </w:r>
      <w:r w:rsidRPr="004E1F95">
        <w:rPr>
          <w:sz w:val="22"/>
          <w:szCs w:val="22"/>
        </w:rPr>
        <w:t>/</w:t>
      </w:r>
      <w:r>
        <w:rPr>
          <w:sz w:val="22"/>
          <w:szCs w:val="22"/>
        </w:rPr>
        <w:t>1</w:t>
      </w:r>
      <w:r w:rsidRPr="004E1F95">
        <w:rPr>
          <w:sz w:val="22"/>
          <w:szCs w:val="22"/>
        </w:rPr>
        <w:t xml:space="preserve"> од </w:t>
      </w:r>
      <w:r>
        <w:rPr>
          <w:sz w:val="22"/>
          <w:szCs w:val="22"/>
        </w:rPr>
        <w:t>08</w:t>
      </w:r>
      <w:r w:rsidRPr="004E1F95">
        <w:rPr>
          <w:sz w:val="22"/>
          <w:szCs w:val="22"/>
        </w:rPr>
        <w:t>.0</w:t>
      </w:r>
      <w:r>
        <w:rPr>
          <w:sz w:val="22"/>
          <w:szCs w:val="22"/>
        </w:rPr>
        <w:t>2</w:t>
      </w:r>
      <w:r w:rsidRPr="004E1F95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4E1F95">
        <w:rPr>
          <w:sz w:val="22"/>
          <w:szCs w:val="22"/>
        </w:rPr>
        <w:t xml:space="preserve"> година</w:t>
      </w:r>
      <w:r>
        <w:rPr>
          <w:sz w:val="22"/>
          <w:szCs w:val="22"/>
          <w:shd w:val="clear" w:color="auto" w:fill="FFFFFF"/>
          <w:lang w:eastAsia="zh-CN"/>
        </w:rPr>
        <w:t xml:space="preserve"> и</w:t>
      </w:r>
      <w:r w:rsidRPr="008274F8">
        <w:rPr>
          <w:sz w:val="22"/>
          <w:szCs w:val="22"/>
        </w:rPr>
        <w:t xml:space="preserve"> </w:t>
      </w:r>
      <w:r w:rsidRPr="004E1F95">
        <w:rPr>
          <w:sz w:val="22"/>
          <w:szCs w:val="22"/>
        </w:rPr>
        <w:t xml:space="preserve">Правилник за изменување и дополнување на Правилник за систематизација на работните места во општинската администрација  на Општина Гази Баба бр. 08 – </w:t>
      </w:r>
      <w:r>
        <w:rPr>
          <w:sz w:val="22"/>
          <w:szCs w:val="22"/>
        </w:rPr>
        <w:t>779</w:t>
      </w:r>
      <w:r w:rsidRPr="004E1F95">
        <w:rPr>
          <w:sz w:val="22"/>
          <w:szCs w:val="22"/>
        </w:rPr>
        <w:t>/</w:t>
      </w:r>
      <w:r>
        <w:rPr>
          <w:sz w:val="22"/>
          <w:szCs w:val="22"/>
        </w:rPr>
        <w:t>4</w:t>
      </w:r>
      <w:r w:rsidRPr="004E1F95">
        <w:rPr>
          <w:sz w:val="22"/>
          <w:szCs w:val="22"/>
        </w:rPr>
        <w:t xml:space="preserve"> од </w:t>
      </w:r>
      <w:r>
        <w:rPr>
          <w:sz w:val="22"/>
          <w:szCs w:val="22"/>
        </w:rPr>
        <w:t>0</w:t>
      </w:r>
      <w:r w:rsidRPr="004E1F95">
        <w:rPr>
          <w:sz w:val="22"/>
          <w:szCs w:val="22"/>
        </w:rPr>
        <w:t>1.0</w:t>
      </w:r>
      <w:r>
        <w:rPr>
          <w:sz w:val="22"/>
          <w:szCs w:val="22"/>
        </w:rPr>
        <w:t>8</w:t>
      </w:r>
      <w:r w:rsidRPr="004E1F95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4E1F95">
        <w:rPr>
          <w:sz w:val="22"/>
          <w:szCs w:val="22"/>
        </w:rPr>
        <w:t xml:space="preserve"> година</w:t>
      </w:r>
      <w:r w:rsidR="009F78EB">
        <w:rPr>
          <w:sz w:val="22"/>
          <w:szCs w:val="22"/>
        </w:rPr>
        <w:t xml:space="preserve"> и </w:t>
      </w:r>
      <w:r w:rsidR="009F78EB" w:rsidRPr="004E1F95">
        <w:rPr>
          <w:sz w:val="22"/>
          <w:szCs w:val="22"/>
        </w:rPr>
        <w:t>Правилник за изменување и дополнување на Правилник за систематизација на работните места во општинската администрација на Општина</w:t>
      </w:r>
      <w:r w:rsidR="009F78EB">
        <w:rPr>
          <w:sz w:val="22"/>
          <w:szCs w:val="22"/>
        </w:rPr>
        <w:t xml:space="preserve"> Гази Баба бр. 08 – 779/7 од 11.11.2024 година и </w:t>
      </w:r>
      <w:r w:rsidR="009F78EB" w:rsidRPr="004E1F95">
        <w:rPr>
          <w:sz w:val="22"/>
          <w:szCs w:val="22"/>
        </w:rPr>
        <w:t>Правилник за изменување и дополнување на Правилник за систематизација на работните места во општинската администрација на Општина</w:t>
      </w:r>
      <w:r w:rsidR="009F78EB">
        <w:rPr>
          <w:sz w:val="22"/>
          <w:szCs w:val="22"/>
        </w:rPr>
        <w:t xml:space="preserve"> Гази Баба бр. 08 –1697/2 од 12.03.2025 година</w:t>
      </w:r>
      <w:r w:rsidRPr="008906B7">
        <w:rPr>
          <w:sz w:val="22"/>
          <w:szCs w:val="22"/>
          <w:shd w:val="clear" w:color="auto" w:fill="FFFFFF"/>
          <w:lang w:eastAsia="zh-CN"/>
        </w:rPr>
        <w:t xml:space="preserve">, </w:t>
      </w:r>
      <w:r>
        <w:rPr>
          <w:sz w:val="22"/>
          <w:szCs w:val="22"/>
        </w:rPr>
        <w:t xml:space="preserve"> Општина Гази Баба објавува</w:t>
      </w:r>
    </w:p>
    <w:p w:rsidR="009654B5" w:rsidRPr="001714BE" w:rsidRDefault="009654B5" w:rsidP="009654B5">
      <w:pPr>
        <w:ind w:firstLine="720"/>
        <w:jc w:val="both"/>
        <w:rPr>
          <w:sz w:val="22"/>
          <w:szCs w:val="22"/>
        </w:rPr>
      </w:pPr>
    </w:p>
    <w:p w:rsidR="009654B5" w:rsidRPr="0045072A" w:rsidRDefault="009654B5" w:rsidP="009654B5">
      <w:pPr>
        <w:jc w:val="center"/>
        <w:rPr>
          <w:b/>
          <w:sz w:val="22"/>
          <w:szCs w:val="22"/>
        </w:rPr>
      </w:pPr>
      <w:r w:rsidRPr="001714BE">
        <w:rPr>
          <w:b/>
          <w:sz w:val="22"/>
          <w:szCs w:val="22"/>
        </w:rPr>
        <w:t>ИНТЕРЕН ОГЛАС бр.0</w:t>
      </w:r>
      <w:r>
        <w:rPr>
          <w:b/>
          <w:sz w:val="22"/>
          <w:szCs w:val="22"/>
        </w:rPr>
        <w:t>2</w:t>
      </w:r>
      <w:r w:rsidRPr="001714BE">
        <w:rPr>
          <w:b/>
          <w:sz w:val="22"/>
          <w:szCs w:val="22"/>
        </w:rPr>
        <w:t>/202</w:t>
      </w:r>
      <w:r w:rsidR="0045072A">
        <w:rPr>
          <w:b/>
          <w:sz w:val="22"/>
          <w:szCs w:val="22"/>
        </w:rPr>
        <w:t>5</w:t>
      </w:r>
    </w:p>
    <w:p w:rsidR="009654B5" w:rsidRPr="001714BE" w:rsidRDefault="009654B5" w:rsidP="009654B5">
      <w:pPr>
        <w:jc w:val="center"/>
        <w:rPr>
          <w:b/>
          <w:sz w:val="22"/>
          <w:szCs w:val="22"/>
        </w:rPr>
      </w:pPr>
      <w:r w:rsidRPr="001714BE">
        <w:rPr>
          <w:b/>
          <w:sz w:val="22"/>
          <w:szCs w:val="22"/>
        </w:rPr>
        <w:t xml:space="preserve">за унапредување на </w:t>
      </w:r>
      <w:r>
        <w:rPr>
          <w:b/>
          <w:sz w:val="22"/>
          <w:szCs w:val="22"/>
          <w:lang w:val="en-US"/>
        </w:rPr>
        <w:t>1</w:t>
      </w:r>
      <w:r w:rsidRPr="00C55631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еден</w:t>
      </w:r>
      <w:r w:rsidRPr="00C55631">
        <w:rPr>
          <w:b/>
          <w:sz w:val="22"/>
          <w:szCs w:val="22"/>
        </w:rPr>
        <w:t>)</w:t>
      </w:r>
      <w:r w:rsidRPr="001714BE">
        <w:rPr>
          <w:sz w:val="22"/>
          <w:szCs w:val="22"/>
        </w:rPr>
        <w:t xml:space="preserve"> </w:t>
      </w:r>
      <w:r w:rsidRPr="001714BE">
        <w:rPr>
          <w:sz w:val="22"/>
          <w:szCs w:val="22"/>
          <w:lang w:val="en-US"/>
        </w:rPr>
        <w:t xml:space="preserve"> </w:t>
      </w:r>
      <w:r w:rsidRPr="001714BE">
        <w:rPr>
          <w:b/>
          <w:sz w:val="22"/>
          <w:szCs w:val="22"/>
        </w:rPr>
        <w:t>административ</w:t>
      </w:r>
      <w:r>
        <w:rPr>
          <w:b/>
          <w:sz w:val="22"/>
          <w:szCs w:val="22"/>
        </w:rPr>
        <w:t>ен</w:t>
      </w:r>
      <w:r w:rsidRPr="001714BE">
        <w:rPr>
          <w:b/>
          <w:sz w:val="22"/>
          <w:szCs w:val="22"/>
        </w:rPr>
        <w:t xml:space="preserve"> службени</w:t>
      </w:r>
      <w:r>
        <w:rPr>
          <w:b/>
          <w:sz w:val="22"/>
          <w:szCs w:val="22"/>
        </w:rPr>
        <w:t>к</w:t>
      </w:r>
      <w:r w:rsidRPr="001714BE">
        <w:rPr>
          <w:b/>
          <w:sz w:val="22"/>
          <w:szCs w:val="22"/>
        </w:rPr>
        <w:t xml:space="preserve"> во</w:t>
      </w:r>
    </w:p>
    <w:p w:rsidR="009654B5" w:rsidRPr="001714BE" w:rsidRDefault="009654B5" w:rsidP="009654B5">
      <w:pPr>
        <w:jc w:val="center"/>
        <w:rPr>
          <w:b/>
          <w:sz w:val="22"/>
          <w:szCs w:val="22"/>
        </w:rPr>
      </w:pPr>
      <w:r w:rsidRPr="001714BE">
        <w:rPr>
          <w:b/>
          <w:sz w:val="22"/>
          <w:szCs w:val="22"/>
        </w:rPr>
        <w:t>Општина Гази Баба</w:t>
      </w:r>
    </w:p>
    <w:p w:rsidR="009654B5" w:rsidRPr="001714BE" w:rsidRDefault="009654B5" w:rsidP="009654B5">
      <w:pPr>
        <w:jc w:val="center"/>
        <w:rPr>
          <w:b/>
          <w:sz w:val="22"/>
          <w:szCs w:val="22"/>
        </w:rPr>
      </w:pPr>
    </w:p>
    <w:p w:rsidR="00576798" w:rsidRDefault="00576798" w:rsidP="005329A4">
      <w:pPr>
        <w:pStyle w:val="NoSpacing"/>
        <w:rPr>
          <w:rFonts w:ascii="Times New Roman" w:hAnsi="Times New Roman" w:cs="Times New Roman"/>
        </w:rPr>
      </w:pPr>
    </w:p>
    <w:p w:rsidR="009654B5" w:rsidRPr="001714BE" w:rsidRDefault="009654B5" w:rsidP="009654B5">
      <w:pPr>
        <w:jc w:val="both"/>
        <w:rPr>
          <w:sz w:val="22"/>
          <w:szCs w:val="22"/>
        </w:rPr>
      </w:pPr>
      <w:r w:rsidRPr="001714BE">
        <w:rPr>
          <w:sz w:val="22"/>
          <w:szCs w:val="22"/>
        </w:rPr>
        <w:t xml:space="preserve">Општина Гази Баба објавува интерен оглас за унапредување на </w:t>
      </w:r>
      <w:r>
        <w:rPr>
          <w:sz w:val="22"/>
          <w:szCs w:val="22"/>
        </w:rPr>
        <w:t>1</w:t>
      </w:r>
      <w:r w:rsidRPr="001714BE">
        <w:rPr>
          <w:sz w:val="22"/>
          <w:szCs w:val="22"/>
        </w:rPr>
        <w:t xml:space="preserve"> (</w:t>
      </w:r>
      <w:r>
        <w:rPr>
          <w:sz w:val="22"/>
          <w:szCs w:val="22"/>
        </w:rPr>
        <w:t>еден</w:t>
      </w:r>
      <w:r w:rsidRPr="001714BE">
        <w:rPr>
          <w:sz w:val="22"/>
          <w:szCs w:val="22"/>
        </w:rPr>
        <w:t>) административ</w:t>
      </w:r>
      <w:r>
        <w:rPr>
          <w:sz w:val="22"/>
          <w:szCs w:val="22"/>
        </w:rPr>
        <w:t>ен</w:t>
      </w:r>
      <w:r w:rsidRPr="001714BE">
        <w:rPr>
          <w:sz w:val="22"/>
          <w:szCs w:val="22"/>
        </w:rPr>
        <w:t xml:space="preserve"> службени</w:t>
      </w:r>
      <w:r>
        <w:rPr>
          <w:sz w:val="22"/>
          <w:szCs w:val="22"/>
        </w:rPr>
        <w:t>к</w:t>
      </w:r>
      <w:r w:rsidRPr="001714BE">
        <w:rPr>
          <w:sz w:val="22"/>
          <w:szCs w:val="22"/>
        </w:rPr>
        <w:t xml:space="preserve"> за следн</w:t>
      </w:r>
      <w:r>
        <w:rPr>
          <w:sz w:val="22"/>
          <w:szCs w:val="22"/>
        </w:rPr>
        <w:t>ото</w:t>
      </w:r>
      <w:r w:rsidRPr="001714BE">
        <w:rPr>
          <w:sz w:val="22"/>
          <w:szCs w:val="22"/>
        </w:rPr>
        <w:t xml:space="preserve"> работн</w:t>
      </w:r>
      <w:r>
        <w:rPr>
          <w:sz w:val="22"/>
          <w:szCs w:val="22"/>
        </w:rPr>
        <w:t>о</w:t>
      </w:r>
      <w:r w:rsidRPr="001714BE">
        <w:rPr>
          <w:sz w:val="22"/>
          <w:szCs w:val="22"/>
        </w:rPr>
        <w:t xml:space="preserve"> мест</w:t>
      </w:r>
      <w:r>
        <w:rPr>
          <w:sz w:val="22"/>
          <w:szCs w:val="22"/>
        </w:rPr>
        <w:t>о</w:t>
      </w:r>
      <w:r w:rsidRPr="001714BE">
        <w:rPr>
          <w:sz w:val="22"/>
          <w:szCs w:val="22"/>
        </w:rPr>
        <w:t>:</w:t>
      </w:r>
    </w:p>
    <w:p w:rsidR="009654B5" w:rsidRPr="001714BE" w:rsidRDefault="009654B5" w:rsidP="009654B5">
      <w:pPr>
        <w:jc w:val="both"/>
        <w:rPr>
          <w:sz w:val="22"/>
          <w:szCs w:val="22"/>
        </w:rPr>
      </w:pPr>
    </w:p>
    <w:p w:rsidR="009654B5" w:rsidRPr="008274F8" w:rsidRDefault="009654B5" w:rsidP="009654B5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A02C4">
        <w:rPr>
          <w:sz w:val="22"/>
          <w:szCs w:val="22"/>
        </w:rPr>
        <w:t xml:space="preserve">УПР 01 01 </w:t>
      </w:r>
      <w:r>
        <w:rPr>
          <w:sz w:val="22"/>
          <w:szCs w:val="22"/>
        </w:rPr>
        <w:t>В02</w:t>
      </w:r>
      <w:r w:rsidRPr="004A02C4">
        <w:rPr>
          <w:sz w:val="22"/>
          <w:szCs w:val="22"/>
        </w:rPr>
        <w:t xml:space="preserve"> 000 </w:t>
      </w:r>
      <w:r w:rsidR="0045072A">
        <w:rPr>
          <w:sz w:val="22"/>
          <w:szCs w:val="22"/>
        </w:rPr>
        <w:t>Виш соработник за европски интеграции, Одделение за европски интеграции, Сектор за локален економски развој и европски интеграции</w:t>
      </w:r>
      <w:r w:rsidRPr="008274F8">
        <w:rPr>
          <w:sz w:val="22"/>
          <w:szCs w:val="22"/>
        </w:rPr>
        <w:t xml:space="preserve"> (1) извршител </w:t>
      </w:r>
    </w:p>
    <w:p w:rsidR="009654B5" w:rsidRPr="004A02C4" w:rsidRDefault="009654B5" w:rsidP="009654B5">
      <w:pPr>
        <w:autoSpaceDE w:val="0"/>
        <w:autoSpaceDN w:val="0"/>
        <w:adjustRightInd w:val="0"/>
        <w:rPr>
          <w:sz w:val="22"/>
          <w:szCs w:val="22"/>
        </w:rPr>
      </w:pPr>
    </w:p>
    <w:p w:rsidR="009654B5" w:rsidRPr="001714BE" w:rsidRDefault="009654B5" w:rsidP="009654B5">
      <w:pPr>
        <w:jc w:val="both"/>
        <w:rPr>
          <w:sz w:val="22"/>
          <w:szCs w:val="22"/>
        </w:rPr>
      </w:pPr>
      <w:r w:rsidRPr="001714BE">
        <w:rPr>
          <w:sz w:val="22"/>
          <w:szCs w:val="22"/>
        </w:rPr>
        <w:t>Општи услови:</w:t>
      </w:r>
    </w:p>
    <w:p w:rsidR="009654B5" w:rsidRPr="001714BE" w:rsidRDefault="009654B5" w:rsidP="009654B5">
      <w:pPr>
        <w:jc w:val="both"/>
        <w:rPr>
          <w:sz w:val="22"/>
          <w:szCs w:val="22"/>
        </w:rPr>
      </w:pPr>
      <w:r w:rsidRPr="001714BE">
        <w:rPr>
          <w:sz w:val="22"/>
          <w:szCs w:val="22"/>
        </w:rPr>
        <w:t>-</w:t>
      </w:r>
      <w:r w:rsidRPr="001714BE">
        <w:rPr>
          <w:sz w:val="22"/>
          <w:szCs w:val="22"/>
        </w:rPr>
        <w:tab/>
        <w:t>да е државјанин на Република Северна Македонија;</w:t>
      </w:r>
    </w:p>
    <w:p w:rsidR="009654B5" w:rsidRPr="001714BE" w:rsidRDefault="009654B5" w:rsidP="009654B5">
      <w:pPr>
        <w:jc w:val="both"/>
        <w:rPr>
          <w:sz w:val="22"/>
          <w:szCs w:val="22"/>
        </w:rPr>
      </w:pPr>
      <w:r w:rsidRPr="001714BE">
        <w:rPr>
          <w:sz w:val="22"/>
          <w:szCs w:val="22"/>
        </w:rPr>
        <w:t>-</w:t>
      </w:r>
      <w:r w:rsidRPr="001714BE">
        <w:rPr>
          <w:sz w:val="22"/>
          <w:szCs w:val="22"/>
        </w:rPr>
        <w:tab/>
        <w:t>активно да го користи македонскиот јазик;</w:t>
      </w:r>
    </w:p>
    <w:p w:rsidR="009654B5" w:rsidRPr="001714BE" w:rsidRDefault="009654B5" w:rsidP="009654B5">
      <w:pPr>
        <w:jc w:val="both"/>
        <w:rPr>
          <w:sz w:val="22"/>
          <w:szCs w:val="22"/>
        </w:rPr>
      </w:pPr>
      <w:r w:rsidRPr="001714BE">
        <w:rPr>
          <w:sz w:val="22"/>
          <w:szCs w:val="22"/>
        </w:rPr>
        <w:t>-</w:t>
      </w:r>
      <w:r w:rsidRPr="001714BE">
        <w:rPr>
          <w:sz w:val="22"/>
          <w:szCs w:val="22"/>
        </w:rPr>
        <w:tab/>
        <w:t>да е полнолетен;</w:t>
      </w:r>
    </w:p>
    <w:p w:rsidR="009654B5" w:rsidRPr="001714BE" w:rsidRDefault="009654B5" w:rsidP="009654B5">
      <w:pPr>
        <w:jc w:val="both"/>
        <w:rPr>
          <w:sz w:val="22"/>
          <w:szCs w:val="22"/>
        </w:rPr>
      </w:pPr>
      <w:r w:rsidRPr="001714BE">
        <w:rPr>
          <w:sz w:val="22"/>
          <w:szCs w:val="22"/>
        </w:rPr>
        <w:t>-</w:t>
      </w:r>
      <w:r w:rsidRPr="001714BE">
        <w:rPr>
          <w:sz w:val="22"/>
          <w:szCs w:val="22"/>
        </w:rPr>
        <w:tab/>
        <w:t>да има општа здравствена способност за работното место;</w:t>
      </w:r>
    </w:p>
    <w:p w:rsidR="009654B5" w:rsidRPr="001714BE" w:rsidRDefault="009654B5" w:rsidP="009654B5">
      <w:pPr>
        <w:ind w:left="675" w:hanging="675"/>
        <w:jc w:val="both"/>
        <w:rPr>
          <w:sz w:val="22"/>
          <w:szCs w:val="22"/>
        </w:rPr>
      </w:pPr>
      <w:r w:rsidRPr="001714BE">
        <w:rPr>
          <w:sz w:val="22"/>
          <w:szCs w:val="22"/>
        </w:rPr>
        <w:t>-</w:t>
      </w:r>
      <w:r w:rsidRPr="001714BE">
        <w:rPr>
          <w:sz w:val="22"/>
          <w:szCs w:val="22"/>
        </w:rPr>
        <w:tab/>
        <w:t>со правосилна судска пресуда да не му е изречена казна забрана на вршење професија, дејност или должност.</w:t>
      </w:r>
    </w:p>
    <w:p w:rsidR="009654B5" w:rsidRPr="001714BE" w:rsidRDefault="009654B5" w:rsidP="009654B5">
      <w:pPr>
        <w:jc w:val="both"/>
        <w:rPr>
          <w:sz w:val="22"/>
          <w:szCs w:val="22"/>
        </w:rPr>
      </w:pPr>
    </w:p>
    <w:p w:rsidR="009654B5" w:rsidRPr="001714BE" w:rsidRDefault="009654B5" w:rsidP="009654B5">
      <w:pPr>
        <w:jc w:val="both"/>
        <w:rPr>
          <w:sz w:val="22"/>
          <w:szCs w:val="22"/>
        </w:rPr>
      </w:pPr>
      <w:r w:rsidRPr="001714BE">
        <w:rPr>
          <w:sz w:val="22"/>
          <w:szCs w:val="22"/>
        </w:rPr>
        <w:t>Посебни услови:</w:t>
      </w:r>
    </w:p>
    <w:p w:rsidR="009654B5" w:rsidRPr="00FF5C1A" w:rsidRDefault="009654B5" w:rsidP="009654B5">
      <w:pPr>
        <w:autoSpaceDE w:val="0"/>
        <w:autoSpaceDN w:val="0"/>
        <w:adjustRightInd w:val="0"/>
        <w:jc w:val="both"/>
        <w:rPr>
          <w:noProof w:val="0"/>
          <w:sz w:val="22"/>
          <w:szCs w:val="22"/>
          <w:lang w:eastAsia="mk-MK"/>
        </w:rPr>
      </w:pPr>
      <w:r w:rsidRPr="001714BE">
        <w:rPr>
          <w:sz w:val="22"/>
          <w:szCs w:val="22"/>
        </w:rPr>
        <w:t>-</w:t>
      </w:r>
      <w:r w:rsidRPr="001714BE">
        <w:rPr>
          <w:sz w:val="22"/>
          <w:szCs w:val="22"/>
        </w:rPr>
        <w:tab/>
        <w:t xml:space="preserve">Ниво на квалификациите VI </w:t>
      </w:r>
      <w:r>
        <w:rPr>
          <w:sz w:val="22"/>
          <w:szCs w:val="22"/>
        </w:rPr>
        <w:t>Б</w:t>
      </w:r>
      <w:r w:rsidRPr="001714BE">
        <w:rPr>
          <w:sz w:val="22"/>
          <w:szCs w:val="22"/>
        </w:rPr>
        <w:t xml:space="preserve"> според Македонската рамка на квалификации и стекнати најмалку </w:t>
      </w:r>
      <w:r>
        <w:rPr>
          <w:sz w:val="22"/>
          <w:szCs w:val="22"/>
        </w:rPr>
        <w:t>180</w:t>
      </w:r>
      <w:r w:rsidRPr="001714BE">
        <w:rPr>
          <w:sz w:val="22"/>
          <w:szCs w:val="22"/>
        </w:rPr>
        <w:t xml:space="preserve"> кредити споре</w:t>
      </w:r>
      <w:r>
        <w:rPr>
          <w:sz w:val="22"/>
          <w:szCs w:val="22"/>
        </w:rPr>
        <w:t>д ЕКТС или завршен VII/1 степен</w:t>
      </w:r>
      <w:r w:rsidRPr="001714B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- </w:t>
      </w:r>
      <w:r w:rsidR="0045072A">
        <w:rPr>
          <w:sz w:val="22"/>
          <w:szCs w:val="22"/>
        </w:rPr>
        <w:t>Економски науки,правни науки,јавна управа и администрација или организациони науки и управување (менаџмент)</w:t>
      </w:r>
      <w:r w:rsidRPr="00FF5C1A">
        <w:rPr>
          <w:noProof w:val="0"/>
          <w:sz w:val="22"/>
          <w:szCs w:val="22"/>
          <w:lang w:eastAsia="mk-MK"/>
        </w:rPr>
        <w:t>.</w:t>
      </w:r>
    </w:p>
    <w:p w:rsidR="009654B5" w:rsidRDefault="009654B5" w:rsidP="009654B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714BE">
        <w:rPr>
          <w:sz w:val="22"/>
          <w:szCs w:val="22"/>
        </w:rPr>
        <w:t>-</w:t>
      </w:r>
      <w:r w:rsidRPr="001714BE">
        <w:rPr>
          <w:sz w:val="22"/>
          <w:szCs w:val="22"/>
        </w:rPr>
        <w:tab/>
        <w:t xml:space="preserve">најмалку </w:t>
      </w:r>
      <w:r>
        <w:rPr>
          <w:sz w:val="22"/>
          <w:szCs w:val="22"/>
        </w:rPr>
        <w:t>две</w:t>
      </w:r>
      <w:r w:rsidRPr="001714BE">
        <w:rPr>
          <w:sz w:val="22"/>
          <w:szCs w:val="22"/>
        </w:rPr>
        <w:t xml:space="preserve"> години работно искуство во струката </w:t>
      </w:r>
    </w:p>
    <w:p w:rsidR="009654B5" w:rsidRPr="00F96DE8" w:rsidRDefault="009654B5" w:rsidP="009654B5">
      <w:pPr>
        <w:autoSpaceDE w:val="0"/>
        <w:autoSpaceDN w:val="0"/>
        <w:adjustRightInd w:val="0"/>
        <w:jc w:val="both"/>
        <w:rPr>
          <w:rFonts w:ascii="ArialMT" w:hAnsi="ArialMT" w:cs="ArialMT"/>
          <w:noProof w:val="0"/>
          <w:sz w:val="20"/>
          <w:szCs w:val="20"/>
          <w:lang w:val="en-US" w:eastAsia="mk-MK"/>
        </w:rPr>
      </w:pPr>
    </w:p>
    <w:p w:rsidR="009654B5" w:rsidRDefault="009654B5" w:rsidP="009654B5">
      <w:pPr>
        <w:jc w:val="both"/>
        <w:rPr>
          <w:sz w:val="22"/>
          <w:szCs w:val="22"/>
        </w:rPr>
      </w:pPr>
      <w:r w:rsidRPr="001714BE">
        <w:rPr>
          <w:sz w:val="22"/>
          <w:szCs w:val="22"/>
        </w:rPr>
        <w:t>Општи работни компетенции</w:t>
      </w:r>
    </w:p>
    <w:p w:rsidR="009654B5" w:rsidRPr="001714BE" w:rsidRDefault="009654B5" w:rsidP="009654B5">
      <w:pPr>
        <w:jc w:val="both"/>
        <w:rPr>
          <w:sz w:val="22"/>
          <w:szCs w:val="22"/>
        </w:rPr>
      </w:pPr>
      <w:r>
        <w:rPr>
          <w:sz w:val="22"/>
          <w:szCs w:val="22"/>
        </w:rPr>
        <w:t>-          решавање на проблеми и одлучување за работи од својот делокруг;</w:t>
      </w:r>
    </w:p>
    <w:p w:rsidR="009654B5" w:rsidRPr="001714BE" w:rsidRDefault="009654B5" w:rsidP="009654B5">
      <w:pPr>
        <w:jc w:val="both"/>
        <w:rPr>
          <w:sz w:val="22"/>
          <w:szCs w:val="22"/>
        </w:rPr>
      </w:pPr>
      <w:r w:rsidRPr="001714BE">
        <w:rPr>
          <w:sz w:val="22"/>
          <w:szCs w:val="22"/>
        </w:rPr>
        <w:lastRenderedPageBreak/>
        <w:t>-</w:t>
      </w:r>
      <w:r w:rsidRPr="001714BE">
        <w:rPr>
          <w:sz w:val="22"/>
          <w:szCs w:val="22"/>
        </w:rPr>
        <w:tab/>
        <w:t>учење и развој;</w:t>
      </w:r>
    </w:p>
    <w:p w:rsidR="009654B5" w:rsidRPr="001714BE" w:rsidRDefault="009654B5" w:rsidP="009654B5">
      <w:pPr>
        <w:jc w:val="both"/>
        <w:rPr>
          <w:sz w:val="22"/>
          <w:szCs w:val="22"/>
        </w:rPr>
      </w:pPr>
      <w:r w:rsidRPr="001714BE">
        <w:rPr>
          <w:sz w:val="22"/>
          <w:szCs w:val="22"/>
        </w:rPr>
        <w:t>-</w:t>
      </w:r>
      <w:r w:rsidRPr="001714BE">
        <w:rPr>
          <w:sz w:val="22"/>
          <w:szCs w:val="22"/>
        </w:rPr>
        <w:tab/>
        <w:t>комуникација;</w:t>
      </w:r>
    </w:p>
    <w:p w:rsidR="009654B5" w:rsidRPr="001714BE" w:rsidRDefault="009654B5" w:rsidP="009654B5">
      <w:pPr>
        <w:jc w:val="both"/>
        <w:rPr>
          <w:sz w:val="22"/>
          <w:szCs w:val="22"/>
        </w:rPr>
      </w:pPr>
      <w:r w:rsidRPr="001714BE">
        <w:rPr>
          <w:sz w:val="22"/>
          <w:szCs w:val="22"/>
        </w:rPr>
        <w:t>-</w:t>
      </w:r>
      <w:r w:rsidRPr="001714BE">
        <w:rPr>
          <w:sz w:val="22"/>
          <w:szCs w:val="22"/>
        </w:rPr>
        <w:tab/>
        <w:t>остварување резултати;</w:t>
      </w:r>
    </w:p>
    <w:p w:rsidR="009654B5" w:rsidRPr="001714BE" w:rsidRDefault="009654B5" w:rsidP="009654B5">
      <w:pPr>
        <w:jc w:val="both"/>
        <w:rPr>
          <w:sz w:val="22"/>
          <w:szCs w:val="22"/>
        </w:rPr>
      </w:pPr>
      <w:r w:rsidRPr="001714BE">
        <w:rPr>
          <w:sz w:val="22"/>
          <w:szCs w:val="22"/>
        </w:rPr>
        <w:t>-</w:t>
      </w:r>
      <w:r w:rsidRPr="001714BE">
        <w:rPr>
          <w:sz w:val="22"/>
          <w:szCs w:val="22"/>
        </w:rPr>
        <w:tab/>
        <w:t>работење со други/тимска работа;</w:t>
      </w:r>
    </w:p>
    <w:p w:rsidR="009654B5" w:rsidRPr="001714BE" w:rsidRDefault="009654B5" w:rsidP="009654B5">
      <w:pPr>
        <w:jc w:val="both"/>
        <w:rPr>
          <w:sz w:val="22"/>
          <w:szCs w:val="22"/>
        </w:rPr>
      </w:pPr>
      <w:r w:rsidRPr="001714BE">
        <w:rPr>
          <w:sz w:val="22"/>
          <w:szCs w:val="22"/>
        </w:rPr>
        <w:t>-</w:t>
      </w:r>
      <w:r w:rsidRPr="001714BE">
        <w:rPr>
          <w:sz w:val="22"/>
          <w:szCs w:val="22"/>
        </w:rPr>
        <w:tab/>
        <w:t>стратешка свест;</w:t>
      </w:r>
    </w:p>
    <w:p w:rsidR="009654B5" w:rsidRDefault="009654B5" w:rsidP="009654B5">
      <w:pPr>
        <w:jc w:val="both"/>
        <w:rPr>
          <w:sz w:val="22"/>
          <w:szCs w:val="22"/>
          <w:lang w:val="en-US"/>
        </w:rPr>
      </w:pPr>
      <w:r w:rsidRPr="001714BE">
        <w:rPr>
          <w:sz w:val="22"/>
          <w:szCs w:val="22"/>
        </w:rPr>
        <w:t>-</w:t>
      </w:r>
      <w:r w:rsidRPr="001714BE">
        <w:rPr>
          <w:sz w:val="22"/>
          <w:szCs w:val="22"/>
        </w:rPr>
        <w:tab/>
        <w:t>ориентираност кон странките/засегнати страни;</w:t>
      </w:r>
    </w:p>
    <w:p w:rsidR="009654B5" w:rsidRDefault="009654B5" w:rsidP="009654B5">
      <w:pPr>
        <w:jc w:val="both"/>
        <w:rPr>
          <w:sz w:val="22"/>
          <w:szCs w:val="22"/>
        </w:rPr>
      </w:pPr>
      <w:r w:rsidRPr="001714BE">
        <w:rPr>
          <w:sz w:val="22"/>
          <w:szCs w:val="22"/>
        </w:rPr>
        <w:t>-</w:t>
      </w:r>
      <w:r w:rsidRPr="001714BE">
        <w:rPr>
          <w:sz w:val="22"/>
          <w:szCs w:val="22"/>
        </w:rPr>
        <w:tab/>
        <w:t>финансиско управување.</w:t>
      </w:r>
    </w:p>
    <w:p w:rsidR="009654B5" w:rsidRPr="001714BE" w:rsidRDefault="009654B5" w:rsidP="009654B5">
      <w:pPr>
        <w:jc w:val="both"/>
        <w:rPr>
          <w:sz w:val="22"/>
          <w:szCs w:val="22"/>
        </w:rPr>
      </w:pPr>
    </w:p>
    <w:p w:rsidR="009654B5" w:rsidRPr="001714BE" w:rsidRDefault="009654B5" w:rsidP="009654B5">
      <w:pPr>
        <w:jc w:val="both"/>
        <w:rPr>
          <w:sz w:val="22"/>
          <w:szCs w:val="22"/>
        </w:rPr>
      </w:pPr>
      <w:r w:rsidRPr="001714BE">
        <w:rPr>
          <w:sz w:val="22"/>
          <w:szCs w:val="22"/>
        </w:rPr>
        <w:t>Посебни работни компетенции</w:t>
      </w:r>
    </w:p>
    <w:p w:rsidR="009654B5" w:rsidRPr="001714BE" w:rsidRDefault="009654B5" w:rsidP="009654B5">
      <w:pPr>
        <w:ind w:left="675" w:hanging="675"/>
        <w:jc w:val="both"/>
        <w:rPr>
          <w:sz w:val="22"/>
          <w:szCs w:val="22"/>
        </w:rPr>
      </w:pPr>
      <w:r w:rsidRPr="001714BE">
        <w:rPr>
          <w:sz w:val="22"/>
          <w:szCs w:val="22"/>
        </w:rPr>
        <w:t>-</w:t>
      </w:r>
      <w:r w:rsidRPr="001714BE">
        <w:rPr>
          <w:sz w:val="22"/>
          <w:szCs w:val="22"/>
        </w:rPr>
        <w:tab/>
        <w:t>активно познавање на компјутерски програми за канцелариско работење;</w:t>
      </w:r>
    </w:p>
    <w:p w:rsidR="009654B5" w:rsidRDefault="009654B5" w:rsidP="0045072A">
      <w:pPr>
        <w:ind w:left="675" w:hanging="675"/>
        <w:jc w:val="both"/>
        <w:rPr>
          <w:sz w:val="22"/>
          <w:szCs w:val="22"/>
        </w:rPr>
      </w:pPr>
      <w:r w:rsidRPr="001714BE">
        <w:rPr>
          <w:sz w:val="22"/>
          <w:szCs w:val="22"/>
        </w:rPr>
        <w:t>-</w:t>
      </w:r>
      <w:r w:rsidRPr="001714BE">
        <w:rPr>
          <w:sz w:val="22"/>
          <w:szCs w:val="22"/>
        </w:rPr>
        <w:tab/>
        <w:t>активно познавање на еден од трите најчесто користени јазици на Европската унија (англиски, француски, германски)</w:t>
      </w:r>
    </w:p>
    <w:p w:rsidR="009654B5" w:rsidRPr="001714BE" w:rsidRDefault="009654B5" w:rsidP="009654B5">
      <w:pPr>
        <w:ind w:left="675" w:hanging="675"/>
        <w:jc w:val="both"/>
        <w:rPr>
          <w:sz w:val="22"/>
          <w:szCs w:val="22"/>
        </w:rPr>
      </w:pPr>
    </w:p>
    <w:p w:rsidR="009654B5" w:rsidRPr="001714BE" w:rsidRDefault="009654B5" w:rsidP="009654B5">
      <w:pPr>
        <w:jc w:val="both"/>
        <w:rPr>
          <w:sz w:val="22"/>
          <w:szCs w:val="22"/>
        </w:rPr>
      </w:pPr>
      <w:r w:rsidRPr="001714BE">
        <w:rPr>
          <w:sz w:val="22"/>
          <w:szCs w:val="22"/>
        </w:rPr>
        <w:t>Распоред на работно време</w:t>
      </w:r>
    </w:p>
    <w:p w:rsidR="009654B5" w:rsidRPr="001714BE" w:rsidRDefault="009654B5" w:rsidP="009654B5">
      <w:pPr>
        <w:jc w:val="both"/>
        <w:rPr>
          <w:sz w:val="22"/>
          <w:szCs w:val="22"/>
        </w:rPr>
      </w:pPr>
      <w:r w:rsidRPr="001714BE">
        <w:rPr>
          <w:sz w:val="22"/>
          <w:szCs w:val="22"/>
        </w:rPr>
        <w:t>-</w:t>
      </w:r>
      <w:r w:rsidRPr="001714BE">
        <w:rPr>
          <w:sz w:val="22"/>
          <w:szCs w:val="22"/>
        </w:rPr>
        <w:tab/>
        <w:t>работни денови понеделник-петок;</w:t>
      </w:r>
    </w:p>
    <w:p w:rsidR="009654B5" w:rsidRPr="001714BE" w:rsidRDefault="009654B5" w:rsidP="009654B5">
      <w:pPr>
        <w:jc w:val="both"/>
        <w:rPr>
          <w:sz w:val="22"/>
          <w:szCs w:val="22"/>
        </w:rPr>
      </w:pPr>
      <w:r w:rsidRPr="001714BE">
        <w:rPr>
          <w:sz w:val="22"/>
          <w:szCs w:val="22"/>
        </w:rPr>
        <w:t>-</w:t>
      </w:r>
      <w:r w:rsidRPr="001714BE">
        <w:rPr>
          <w:sz w:val="22"/>
          <w:szCs w:val="22"/>
        </w:rPr>
        <w:tab/>
        <w:t>работни часови неделно 40;</w:t>
      </w:r>
    </w:p>
    <w:p w:rsidR="009654B5" w:rsidRPr="001714BE" w:rsidRDefault="009654B5" w:rsidP="009654B5">
      <w:pPr>
        <w:jc w:val="both"/>
        <w:rPr>
          <w:sz w:val="22"/>
          <w:szCs w:val="22"/>
        </w:rPr>
      </w:pPr>
      <w:r w:rsidRPr="001714BE">
        <w:rPr>
          <w:sz w:val="22"/>
          <w:szCs w:val="22"/>
        </w:rPr>
        <w:t>-</w:t>
      </w:r>
      <w:r w:rsidRPr="001714BE">
        <w:rPr>
          <w:sz w:val="22"/>
          <w:szCs w:val="22"/>
        </w:rPr>
        <w:tab/>
        <w:t>работно време од 07:30-08:30 до 15:30-16:30;</w:t>
      </w:r>
    </w:p>
    <w:p w:rsidR="009654B5" w:rsidRDefault="009654B5" w:rsidP="009654B5">
      <w:pPr>
        <w:ind w:left="675" w:hanging="675"/>
        <w:jc w:val="both"/>
        <w:rPr>
          <w:sz w:val="22"/>
          <w:szCs w:val="22"/>
        </w:rPr>
      </w:pPr>
      <w:r w:rsidRPr="001714BE">
        <w:rPr>
          <w:sz w:val="22"/>
          <w:szCs w:val="22"/>
        </w:rPr>
        <w:t>-</w:t>
      </w:r>
      <w:r w:rsidRPr="001714BE">
        <w:rPr>
          <w:sz w:val="22"/>
          <w:szCs w:val="22"/>
        </w:rPr>
        <w:tab/>
        <w:t>опис за работното време со почеток на работното време помеѓу 07:30 и 08:30 часот  и завршеток на истото помеѓу 15:30 и 16:30 часот.</w:t>
      </w:r>
    </w:p>
    <w:p w:rsidR="009654B5" w:rsidRPr="001714BE" w:rsidRDefault="009654B5" w:rsidP="009654B5">
      <w:pPr>
        <w:ind w:left="675" w:hanging="675"/>
        <w:jc w:val="both"/>
        <w:rPr>
          <w:sz w:val="22"/>
          <w:szCs w:val="22"/>
        </w:rPr>
      </w:pPr>
    </w:p>
    <w:p w:rsidR="009654B5" w:rsidRDefault="009654B5" w:rsidP="009654B5">
      <w:pPr>
        <w:jc w:val="both"/>
        <w:rPr>
          <w:sz w:val="22"/>
          <w:szCs w:val="22"/>
        </w:rPr>
      </w:pPr>
      <w:r w:rsidRPr="001714BE">
        <w:rPr>
          <w:sz w:val="22"/>
          <w:szCs w:val="22"/>
        </w:rPr>
        <w:t xml:space="preserve">Паричен нето износ на плата:  </w:t>
      </w:r>
      <w:r w:rsidR="00A65BC8">
        <w:rPr>
          <w:sz w:val="22"/>
          <w:szCs w:val="22"/>
        </w:rPr>
        <w:t>40</w:t>
      </w:r>
      <w:r w:rsidRPr="001714BE">
        <w:rPr>
          <w:sz w:val="22"/>
          <w:szCs w:val="22"/>
        </w:rPr>
        <w:t>.</w:t>
      </w:r>
      <w:r w:rsidR="00A65BC8">
        <w:rPr>
          <w:sz w:val="22"/>
          <w:szCs w:val="22"/>
        </w:rPr>
        <w:t>77</w:t>
      </w:r>
      <w:r>
        <w:rPr>
          <w:sz w:val="22"/>
          <w:szCs w:val="22"/>
        </w:rPr>
        <w:t>5</w:t>
      </w:r>
      <w:r w:rsidRPr="001714BE">
        <w:rPr>
          <w:sz w:val="22"/>
          <w:szCs w:val="22"/>
        </w:rPr>
        <w:t>,00</w:t>
      </w:r>
      <w:r w:rsidRPr="001714BE">
        <w:rPr>
          <w:color w:val="FF0000"/>
          <w:sz w:val="22"/>
          <w:szCs w:val="22"/>
        </w:rPr>
        <w:t xml:space="preserve"> </w:t>
      </w:r>
      <w:r w:rsidRPr="001714BE">
        <w:rPr>
          <w:sz w:val="22"/>
          <w:szCs w:val="22"/>
        </w:rPr>
        <w:t>денари</w:t>
      </w:r>
      <w:r w:rsidR="00A65BC8">
        <w:rPr>
          <w:sz w:val="22"/>
          <w:szCs w:val="22"/>
        </w:rPr>
        <w:t xml:space="preserve"> со 240 ЕКТС или 39.31</w:t>
      </w:r>
      <w:r>
        <w:rPr>
          <w:sz w:val="22"/>
          <w:szCs w:val="22"/>
        </w:rPr>
        <w:t>1,00 со 180 ЕКТС.</w:t>
      </w:r>
    </w:p>
    <w:p w:rsidR="009654B5" w:rsidRDefault="009654B5" w:rsidP="009654B5">
      <w:pPr>
        <w:jc w:val="both"/>
        <w:rPr>
          <w:sz w:val="22"/>
          <w:szCs w:val="22"/>
        </w:rPr>
      </w:pPr>
    </w:p>
    <w:p w:rsidR="009654B5" w:rsidRDefault="009654B5" w:rsidP="009654B5">
      <w:pPr>
        <w:ind w:firstLine="720"/>
        <w:jc w:val="both"/>
        <w:rPr>
          <w:sz w:val="22"/>
          <w:szCs w:val="22"/>
          <w:lang w:eastAsia="en-US"/>
        </w:rPr>
      </w:pPr>
      <w:r w:rsidRPr="001714BE">
        <w:rPr>
          <w:sz w:val="22"/>
          <w:szCs w:val="22"/>
          <w:lang w:eastAsia="en-US"/>
        </w:rPr>
        <w:t>На интерниот оглас може да се јави административен службеник вработен во Општина Гази Баба кој ги исполнува општите и посебните услови пропишани во Законот</w:t>
      </w:r>
      <w:r>
        <w:rPr>
          <w:sz w:val="22"/>
          <w:szCs w:val="22"/>
          <w:lang w:eastAsia="en-US"/>
        </w:rPr>
        <w:t xml:space="preserve"> за административни службеници,</w:t>
      </w:r>
      <w:r w:rsidRPr="001714BE">
        <w:rPr>
          <w:sz w:val="22"/>
          <w:szCs w:val="22"/>
          <w:lang w:eastAsia="en-US"/>
        </w:rPr>
        <w:t xml:space="preserve"> </w:t>
      </w:r>
      <w:r w:rsidRPr="001714BE">
        <w:rPr>
          <w:sz w:val="22"/>
          <w:szCs w:val="22"/>
        </w:rPr>
        <w:t xml:space="preserve">Правилник за систематизација на работните места во општинската администрација  на Општина Гази Баба бр. 08 – </w:t>
      </w:r>
      <w:r>
        <w:rPr>
          <w:sz w:val="22"/>
          <w:szCs w:val="22"/>
        </w:rPr>
        <w:t>5770</w:t>
      </w:r>
      <w:r w:rsidRPr="001714BE">
        <w:rPr>
          <w:sz w:val="22"/>
          <w:szCs w:val="22"/>
        </w:rPr>
        <w:t xml:space="preserve">/1 од </w:t>
      </w:r>
      <w:r>
        <w:rPr>
          <w:sz w:val="22"/>
          <w:szCs w:val="22"/>
        </w:rPr>
        <w:t>05.10.2022 година,</w:t>
      </w:r>
      <w:r w:rsidRPr="008146F2">
        <w:rPr>
          <w:sz w:val="22"/>
          <w:szCs w:val="22"/>
        </w:rPr>
        <w:t xml:space="preserve"> </w:t>
      </w:r>
      <w:r w:rsidRPr="001714BE">
        <w:rPr>
          <w:sz w:val="22"/>
          <w:szCs w:val="22"/>
        </w:rPr>
        <w:t>Правилник за</w:t>
      </w:r>
      <w:r>
        <w:rPr>
          <w:sz w:val="22"/>
          <w:szCs w:val="22"/>
        </w:rPr>
        <w:t xml:space="preserve"> изменување и дополнување на </w:t>
      </w:r>
      <w:r w:rsidRPr="001714BE">
        <w:rPr>
          <w:sz w:val="22"/>
          <w:szCs w:val="22"/>
        </w:rPr>
        <w:t xml:space="preserve">Правилник за систематизација на работните места во општинската администрација  на Општина Гази Баба бр. 08 – </w:t>
      </w:r>
      <w:r>
        <w:rPr>
          <w:sz w:val="22"/>
          <w:szCs w:val="22"/>
        </w:rPr>
        <w:t>569</w:t>
      </w:r>
      <w:r w:rsidRPr="001714BE">
        <w:rPr>
          <w:sz w:val="22"/>
          <w:szCs w:val="22"/>
        </w:rPr>
        <w:t xml:space="preserve">/1 од </w:t>
      </w:r>
      <w:r>
        <w:rPr>
          <w:sz w:val="22"/>
          <w:szCs w:val="22"/>
        </w:rPr>
        <w:t xml:space="preserve">31.01.2023 година, </w:t>
      </w:r>
      <w:r w:rsidRPr="004E1F95">
        <w:rPr>
          <w:sz w:val="22"/>
          <w:szCs w:val="22"/>
        </w:rPr>
        <w:t>Правилник за изменување и дополнување на Правилник за систематизација на работните места во општинската администрација  на Општина Гази Баба бр. 08 – 569/</w:t>
      </w:r>
      <w:r>
        <w:rPr>
          <w:sz w:val="22"/>
          <w:szCs w:val="22"/>
        </w:rPr>
        <w:t>4</w:t>
      </w:r>
      <w:r w:rsidRPr="004E1F95">
        <w:rPr>
          <w:sz w:val="22"/>
          <w:szCs w:val="22"/>
        </w:rPr>
        <w:t xml:space="preserve"> од 1</w:t>
      </w:r>
      <w:r>
        <w:rPr>
          <w:sz w:val="22"/>
          <w:szCs w:val="22"/>
        </w:rPr>
        <w:t>8</w:t>
      </w:r>
      <w:r w:rsidRPr="004E1F95">
        <w:rPr>
          <w:sz w:val="22"/>
          <w:szCs w:val="22"/>
        </w:rPr>
        <w:t>.0</w:t>
      </w:r>
      <w:r>
        <w:rPr>
          <w:sz w:val="22"/>
          <w:szCs w:val="22"/>
        </w:rPr>
        <w:t>8</w:t>
      </w:r>
      <w:r w:rsidRPr="004E1F95">
        <w:rPr>
          <w:sz w:val="22"/>
          <w:szCs w:val="22"/>
        </w:rPr>
        <w:t>.2023 година</w:t>
      </w:r>
      <w:r>
        <w:rPr>
          <w:sz w:val="22"/>
          <w:szCs w:val="22"/>
        </w:rPr>
        <w:t xml:space="preserve">, </w:t>
      </w:r>
      <w:r w:rsidRPr="004E1F95">
        <w:rPr>
          <w:sz w:val="22"/>
          <w:szCs w:val="22"/>
        </w:rPr>
        <w:t>Правилник за изменување и дополнување на Правилник за систематизација на работните места во општинската администрација  на Општина Гази Баба бр. 08 – 569/</w:t>
      </w:r>
      <w:r>
        <w:rPr>
          <w:sz w:val="22"/>
          <w:szCs w:val="22"/>
        </w:rPr>
        <w:t>7</w:t>
      </w:r>
      <w:r w:rsidRPr="004E1F95">
        <w:rPr>
          <w:sz w:val="22"/>
          <w:szCs w:val="22"/>
        </w:rPr>
        <w:t xml:space="preserve"> од 1</w:t>
      </w:r>
      <w:r>
        <w:rPr>
          <w:sz w:val="22"/>
          <w:szCs w:val="22"/>
        </w:rPr>
        <w:t>8</w:t>
      </w:r>
      <w:r w:rsidRPr="004E1F95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4E1F95">
        <w:rPr>
          <w:sz w:val="22"/>
          <w:szCs w:val="22"/>
        </w:rPr>
        <w:t>0.2023 година</w:t>
      </w:r>
      <w:r w:rsidRPr="008906B7">
        <w:rPr>
          <w:sz w:val="22"/>
          <w:szCs w:val="22"/>
          <w:shd w:val="clear" w:color="auto" w:fill="FFFFFF"/>
          <w:lang w:eastAsia="zh-CN"/>
        </w:rPr>
        <w:t>,</w:t>
      </w:r>
      <w:r w:rsidRPr="008274F8">
        <w:rPr>
          <w:sz w:val="22"/>
          <w:szCs w:val="22"/>
        </w:rPr>
        <w:t xml:space="preserve"> </w:t>
      </w:r>
      <w:r w:rsidRPr="004E1F95">
        <w:rPr>
          <w:sz w:val="22"/>
          <w:szCs w:val="22"/>
        </w:rPr>
        <w:t xml:space="preserve">Правилник за изменување и дополнување на Правилник за систематизација на работните места во општинската администрација  на Општина Гази Баба бр. 08 – </w:t>
      </w:r>
      <w:r>
        <w:rPr>
          <w:sz w:val="22"/>
          <w:szCs w:val="22"/>
        </w:rPr>
        <w:t>779</w:t>
      </w:r>
      <w:r w:rsidRPr="004E1F95">
        <w:rPr>
          <w:sz w:val="22"/>
          <w:szCs w:val="22"/>
        </w:rPr>
        <w:t>/</w:t>
      </w:r>
      <w:r>
        <w:rPr>
          <w:sz w:val="22"/>
          <w:szCs w:val="22"/>
        </w:rPr>
        <w:t>1</w:t>
      </w:r>
      <w:r w:rsidRPr="004E1F95">
        <w:rPr>
          <w:sz w:val="22"/>
          <w:szCs w:val="22"/>
        </w:rPr>
        <w:t xml:space="preserve"> од </w:t>
      </w:r>
      <w:r>
        <w:rPr>
          <w:sz w:val="22"/>
          <w:szCs w:val="22"/>
        </w:rPr>
        <w:t>08</w:t>
      </w:r>
      <w:r w:rsidRPr="004E1F95">
        <w:rPr>
          <w:sz w:val="22"/>
          <w:szCs w:val="22"/>
        </w:rPr>
        <w:t>.0</w:t>
      </w:r>
      <w:r>
        <w:rPr>
          <w:sz w:val="22"/>
          <w:szCs w:val="22"/>
        </w:rPr>
        <w:t>2</w:t>
      </w:r>
      <w:r w:rsidRPr="004E1F95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4E1F95">
        <w:rPr>
          <w:sz w:val="22"/>
          <w:szCs w:val="22"/>
        </w:rPr>
        <w:t xml:space="preserve"> година</w:t>
      </w:r>
      <w:r>
        <w:rPr>
          <w:sz w:val="22"/>
          <w:szCs w:val="22"/>
          <w:shd w:val="clear" w:color="auto" w:fill="FFFFFF"/>
          <w:lang w:eastAsia="zh-CN"/>
        </w:rPr>
        <w:t xml:space="preserve"> и</w:t>
      </w:r>
      <w:r w:rsidRPr="008274F8">
        <w:rPr>
          <w:sz w:val="22"/>
          <w:szCs w:val="22"/>
        </w:rPr>
        <w:t xml:space="preserve"> </w:t>
      </w:r>
      <w:r w:rsidRPr="004E1F95">
        <w:rPr>
          <w:sz w:val="22"/>
          <w:szCs w:val="22"/>
        </w:rPr>
        <w:t xml:space="preserve">Правилник за изменување и дополнување на Правилник за систематизација на работните места во општинската администрација  на Општина Гази Баба бр. 08 – </w:t>
      </w:r>
      <w:r>
        <w:rPr>
          <w:sz w:val="22"/>
          <w:szCs w:val="22"/>
        </w:rPr>
        <w:t>779</w:t>
      </w:r>
      <w:r w:rsidRPr="004E1F95">
        <w:rPr>
          <w:sz w:val="22"/>
          <w:szCs w:val="22"/>
        </w:rPr>
        <w:t>/</w:t>
      </w:r>
      <w:r>
        <w:rPr>
          <w:sz w:val="22"/>
          <w:szCs w:val="22"/>
        </w:rPr>
        <w:t>4</w:t>
      </w:r>
      <w:r w:rsidRPr="004E1F95">
        <w:rPr>
          <w:sz w:val="22"/>
          <w:szCs w:val="22"/>
        </w:rPr>
        <w:t xml:space="preserve"> од </w:t>
      </w:r>
      <w:r>
        <w:rPr>
          <w:sz w:val="22"/>
          <w:szCs w:val="22"/>
        </w:rPr>
        <w:t>0</w:t>
      </w:r>
      <w:r w:rsidRPr="004E1F95">
        <w:rPr>
          <w:sz w:val="22"/>
          <w:szCs w:val="22"/>
        </w:rPr>
        <w:t>1.0</w:t>
      </w:r>
      <w:r>
        <w:rPr>
          <w:sz w:val="22"/>
          <w:szCs w:val="22"/>
        </w:rPr>
        <w:t>8</w:t>
      </w:r>
      <w:r w:rsidRPr="004E1F95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4E1F95">
        <w:rPr>
          <w:sz w:val="22"/>
          <w:szCs w:val="22"/>
        </w:rPr>
        <w:t xml:space="preserve"> година</w:t>
      </w:r>
      <w:r w:rsidR="009F78EB">
        <w:rPr>
          <w:sz w:val="22"/>
          <w:szCs w:val="22"/>
        </w:rPr>
        <w:t xml:space="preserve"> и </w:t>
      </w:r>
      <w:r w:rsidR="009F78EB" w:rsidRPr="004E1F95">
        <w:rPr>
          <w:sz w:val="22"/>
          <w:szCs w:val="22"/>
        </w:rPr>
        <w:t>Правилник за изменување и дополнување на Правилник за систематизација на работните места во општинската администрација на Општина</w:t>
      </w:r>
      <w:r w:rsidR="009F78EB">
        <w:rPr>
          <w:sz w:val="22"/>
          <w:szCs w:val="22"/>
        </w:rPr>
        <w:t xml:space="preserve"> Гази Баба бр. 08 – 779/7 од 11.11.2024 година и </w:t>
      </w:r>
      <w:r w:rsidR="009F78EB" w:rsidRPr="004E1F95">
        <w:rPr>
          <w:sz w:val="22"/>
          <w:szCs w:val="22"/>
        </w:rPr>
        <w:t>Правилник за изменување и дополнување на Правилник за систематизација на работните места во општинската администрација на Општина</w:t>
      </w:r>
      <w:r w:rsidR="009F78EB">
        <w:rPr>
          <w:sz w:val="22"/>
          <w:szCs w:val="22"/>
        </w:rPr>
        <w:t xml:space="preserve"> Гази Баба бр. 08 –</w:t>
      </w:r>
      <w:r>
        <w:rPr>
          <w:sz w:val="22"/>
          <w:szCs w:val="22"/>
        </w:rPr>
        <w:t>,</w:t>
      </w:r>
      <w:r w:rsidR="009F78EB">
        <w:rPr>
          <w:sz w:val="22"/>
          <w:szCs w:val="22"/>
        </w:rPr>
        <w:t>1697/2 од 12.03.2025 година,</w:t>
      </w:r>
      <w:r w:rsidRPr="001714BE">
        <w:rPr>
          <w:sz w:val="22"/>
          <w:szCs w:val="22"/>
        </w:rPr>
        <w:t xml:space="preserve"> </w:t>
      </w:r>
      <w:r w:rsidRPr="001714BE">
        <w:rPr>
          <w:sz w:val="22"/>
          <w:szCs w:val="22"/>
          <w:lang w:eastAsia="en-US"/>
        </w:rPr>
        <w:t>како и да ги исполнуваат и следниве услови:</w:t>
      </w:r>
    </w:p>
    <w:p w:rsidR="009654B5" w:rsidRPr="001714BE" w:rsidRDefault="009654B5" w:rsidP="009654B5">
      <w:pPr>
        <w:ind w:firstLine="720"/>
        <w:jc w:val="both"/>
        <w:rPr>
          <w:sz w:val="22"/>
          <w:szCs w:val="22"/>
          <w:lang w:eastAsia="en-US"/>
        </w:rPr>
      </w:pPr>
    </w:p>
    <w:p w:rsidR="009654B5" w:rsidRPr="001714BE" w:rsidRDefault="009654B5" w:rsidP="009654B5">
      <w:pPr>
        <w:numPr>
          <w:ilvl w:val="0"/>
          <w:numId w:val="2"/>
        </w:numPr>
        <w:jc w:val="both"/>
        <w:rPr>
          <w:sz w:val="22"/>
          <w:szCs w:val="22"/>
          <w:lang w:eastAsia="en-US"/>
        </w:rPr>
      </w:pPr>
      <w:r w:rsidRPr="001714BE">
        <w:rPr>
          <w:sz w:val="22"/>
          <w:szCs w:val="22"/>
          <w:lang w:eastAsia="en-US"/>
        </w:rPr>
        <w:t>Да е оценет со оцена „А“ или „Б“ при последното оценување</w:t>
      </w:r>
    </w:p>
    <w:p w:rsidR="009654B5" w:rsidRPr="001714BE" w:rsidRDefault="009654B5" w:rsidP="009654B5">
      <w:pPr>
        <w:numPr>
          <w:ilvl w:val="0"/>
          <w:numId w:val="2"/>
        </w:numPr>
        <w:jc w:val="both"/>
        <w:rPr>
          <w:sz w:val="22"/>
          <w:szCs w:val="22"/>
          <w:lang w:eastAsia="en-US"/>
        </w:rPr>
      </w:pPr>
      <w:r w:rsidRPr="001714BE">
        <w:rPr>
          <w:sz w:val="22"/>
          <w:szCs w:val="22"/>
          <w:lang w:eastAsia="en-US"/>
        </w:rPr>
        <w:t>Да е на работно место на непосредно пониско ниво или да е на работно место во рамки на истата категорија во која е работното место за кое е објавен интерниот оглас</w:t>
      </w:r>
    </w:p>
    <w:p w:rsidR="009654B5" w:rsidRPr="001714BE" w:rsidRDefault="009654B5" w:rsidP="009654B5">
      <w:pPr>
        <w:numPr>
          <w:ilvl w:val="0"/>
          <w:numId w:val="2"/>
        </w:numPr>
        <w:jc w:val="both"/>
        <w:rPr>
          <w:sz w:val="22"/>
          <w:szCs w:val="22"/>
          <w:lang w:eastAsia="en-US"/>
        </w:rPr>
      </w:pPr>
      <w:r w:rsidRPr="001714BE">
        <w:rPr>
          <w:sz w:val="22"/>
          <w:szCs w:val="22"/>
          <w:lang w:eastAsia="en-US"/>
        </w:rPr>
        <w:t xml:space="preserve">Да поминал најмалку 2 (две) години на </w:t>
      </w:r>
      <w:r>
        <w:rPr>
          <w:sz w:val="22"/>
          <w:szCs w:val="22"/>
          <w:lang w:eastAsia="en-US"/>
        </w:rPr>
        <w:t>исто ниво</w:t>
      </w:r>
      <w:r w:rsidRPr="001714BE">
        <w:rPr>
          <w:sz w:val="22"/>
          <w:szCs w:val="22"/>
          <w:lang w:eastAsia="en-US"/>
        </w:rPr>
        <w:t>,</w:t>
      </w:r>
    </w:p>
    <w:p w:rsidR="009654B5" w:rsidRPr="001714BE" w:rsidRDefault="009654B5" w:rsidP="009654B5">
      <w:pPr>
        <w:numPr>
          <w:ilvl w:val="0"/>
          <w:numId w:val="2"/>
        </w:numPr>
        <w:jc w:val="both"/>
        <w:rPr>
          <w:sz w:val="22"/>
          <w:szCs w:val="22"/>
          <w:lang w:eastAsia="en-US"/>
        </w:rPr>
      </w:pPr>
      <w:r w:rsidRPr="001714BE">
        <w:rPr>
          <w:sz w:val="22"/>
          <w:szCs w:val="22"/>
          <w:lang w:eastAsia="en-US"/>
        </w:rPr>
        <w:lastRenderedPageBreak/>
        <w:t>Да не му е изречена дисциплинска мерка во последната година пред објавување на интерниот оглас.</w:t>
      </w:r>
    </w:p>
    <w:p w:rsidR="009654B5" w:rsidRPr="00426F5C" w:rsidRDefault="009654B5" w:rsidP="009654B5">
      <w:pPr>
        <w:ind w:left="1080"/>
        <w:jc w:val="both"/>
        <w:rPr>
          <w:sz w:val="16"/>
          <w:szCs w:val="16"/>
          <w:lang w:eastAsia="en-US"/>
        </w:rPr>
      </w:pPr>
    </w:p>
    <w:p w:rsidR="009654B5" w:rsidRPr="001714BE" w:rsidRDefault="009654B5" w:rsidP="009654B5">
      <w:pPr>
        <w:ind w:left="90" w:firstLine="630"/>
        <w:jc w:val="both"/>
        <w:rPr>
          <w:sz w:val="22"/>
          <w:szCs w:val="22"/>
        </w:rPr>
      </w:pPr>
      <w:r w:rsidRPr="001714BE">
        <w:rPr>
          <w:sz w:val="22"/>
          <w:szCs w:val="22"/>
          <w:lang w:eastAsia="en-US"/>
        </w:rPr>
        <w:t>Заинтер</w:t>
      </w:r>
      <w:r>
        <w:rPr>
          <w:sz w:val="22"/>
          <w:szCs w:val="22"/>
          <w:lang w:eastAsia="en-US"/>
        </w:rPr>
        <w:t>е</w:t>
      </w:r>
      <w:r w:rsidRPr="001714BE">
        <w:rPr>
          <w:sz w:val="22"/>
          <w:szCs w:val="22"/>
          <w:lang w:eastAsia="en-US"/>
        </w:rPr>
        <w:t xml:space="preserve">сираните административни службеници поднесуваат пополнета пријава и докази за податоците содржани во пријавата преку архивата на Општина Гази Баба, и освен во хартија може да биде испратена и електронски на следнава електронска адреса; </w:t>
      </w:r>
      <w:hyperlink r:id="rId7" w:history="1">
        <w:r w:rsidRPr="001714BE">
          <w:rPr>
            <w:rStyle w:val="Hyperlink"/>
            <w:sz w:val="22"/>
            <w:szCs w:val="22"/>
            <w:lang w:val="en-US" w:eastAsia="en-US"/>
          </w:rPr>
          <w:t>hr@gazibaba</w:t>
        </w:r>
        <w:r w:rsidRPr="001714BE">
          <w:rPr>
            <w:rStyle w:val="Hyperlink"/>
            <w:sz w:val="22"/>
            <w:szCs w:val="22"/>
            <w:lang w:eastAsia="en-US"/>
          </w:rPr>
          <w:t>.</w:t>
        </w:r>
        <w:r w:rsidRPr="001714BE">
          <w:rPr>
            <w:rStyle w:val="Hyperlink"/>
            <w:sz w:val="22"/>
            <w:szCs w:val="22"/>
            <w:lang w:val="en-US" w:eastAsia="en-US"/>
          </w:rPr>
          <w:t>gov.mk</w:t>
        </w:r>
      </w:hyperlink>
    </w:p>
    <w:p w:rsidR="009654B5" w:rsidRPr="001714BE" w:rsidRDefault="009654B5" w:rsidP="009654B5">
      <w:pPr>
        <w:ind w:left="90" w:firstLine="630"/>
        <w:jc w:val="both"/>
        <w:rPr>
          <w:sz w:val="22"/>
          <w:szCs w:val="22"/>
          <w:lang w:eastAsia="en-US"/>
        </w:rPr>
      </w:pPr>
      <w:r w:rsidRPr="001714BE">
        <w:rPr>
          <w:sz w:val="22"/>
          <w:szCs w:val="22"/>
          <w:lang w:eastAsia="en-US"/>
        </w:rPr>
        <w:t>Кандидатите кон пријавата можат да ги приложат следниве докази:</w:t>
      </w:r>
    </w:p>
    <w:p w:rsidR="009654B5" w:rsidRPr="001714BE" w:rsidRDefault="009654B5" w:rsidP="009654B5">
      <w:pPr>
        <w:numPr>
          <w:ilvl w:val="0"/>
          <w:numId w:val="2"/>
        </w:numPr>
        <w:jc w:val="both"/>
        <w:rPr>
          <w:sz w:val="22"/>
          <w:szCs w:val="22"/>
          <w:lang w:eastAsia="en-US"/>
        </w:rPr>
      </w:pPr>
      <w:r w:rsidRPr="001714BE">
        <w:rPr>
          <w:sz w:val="22"/>
          <w:szCs w:val="22"/>
          <w:lang w:eastAsia="en-US"/>
        </w:rPr>
        <w:t>Потврди за успешно реализирани обуки и/или</w:t>
      </w:r>
    </w:p>
    <w:p w:rsidR="009654B5" w:rsidRPr="001714BE" w:rsidRDefault="009654B5" w:rsidP="009654B5">
      <w:pPr>
        <w:numPr>
          <w:ilvl w:val="0"/>
          <w:numId w:val="2"/>
        </w:numPr>
        <w:jc w:val="both"/>
        <w:rPr>
          <w:sz w:val="22"/>
          <w:szCs w:val="22"/>
          <w:lang w:eastAsia="en-US"/>
        </w:rPr>
      </w:pPr>
      <w:r w:rsidRPr="001714BE">
        <w:rPr>
          <w:sz w:val="22"/>
          <w:szCs w:val="22"/>
          <w:lang w:eastAsia="en-US"/>
        </w:rPr>
        <w:t>Потврди за успешно менторство.</w:t>
      </w:r>
    </w:p>
    <w:p w:rsidR="009654B5" w:rsidRDefault="009654B5" w:rsidP="009654B5">
      <w:pPr>
        <w:tabs>
          <w:tab w:val="left" w:pos="630"/>
        </w:tabs>
        <w:jc w:val="both"/>
        <w:rPr>
          <w:sz w:val="22"/>
          <w:szCs w:val="22"/>
          <w:lang w:eastAsia="en-US"/>
        </w:rPr>
      </w:pPr>
      <w:r w:rsidRPr="001714BE">
        <w:rPr>
          <w:sz w:val="22"/>
          <w:szCs w:val="22"/>
          <w:lang w:eastAsia="en-US"/>
        </w:rPr>
        <w:tab/>
        <w:t>Рокот за доставување на пријавите изнесува 5 (пет) дена од денот на објавување на огласот.</w:t>
      </w:r>
    </w:p>
    <w:p w:rsidR="009654B5" w:rsidRPr="001714BE" w:rsidRDefault="009654B5" w:rsidP="009654B5">
      <w:pPr>
        <w:tabs>
          <w:tab w:val="left" w:pos="630"/>
        </w:tabs>
        <w:jc w:val="both"/>
        <w:rPr>
          <w:sz w:val="22"/>
          <w:szCs w:val="22"/>
          <w:lang w:eastAsia="en-US"/>
        </w:rPr>
      </w:pPr>
    </w:p>
    <w:p w:rsidR="009654B5" w:rsidRPr="001714BE" w:rsidRDefault="009654B5" w:rsidP="009654B5">
      <w:pPr>
        <w:tabs>
          <w:tab w:val="left" w:pos="630"/>
        </w:tabs>
        <w:jc w:val="both"/>
        <w:rPr>
          <w:sz w:val="22"/>
          <w:szCs w:val="22"/>
          <w:lang w:eastAsia="en-US"/>
        </w:rPr>
      </w:pPr>
      <w:r w:rsidRPr="001714BE">
        <w:rPr>
          <w:sz w:val="22"/>
          <w:szCs w:val="22"/>
          <w:lang w:eastAsia="en-US"/>
        </w:rPr>
        <w:tab/>
        <w:t>Во пријавата кандидатите се должни под материјална и кривична одговорност да потврдат дека податоците во пријавата се точни, а доставените докази се верни на оригиналот.</w:t>
      </w:r>
    </w:p>
    <w:p w:rsidR="009654B5" w:rsidRPr="00426F5C" w:rsidRDefault="009654B5" w:rsidP="009654B5">
      <w:pPr>
        <w:tabs>
          <w:tab w:val="left" w:pos="630"/>
        </w:tabs>
        <w:jc w:val="both"/>
        <w:rPr>
          <w:sz w:val="16"/>
          <w:szCs w:val="16"/>
          <w:lang w:eastAsia="en-US"/>
        </w:rPr>
      </w:pPr>
    </w:p>
    <w:p w:rsidR="009654B5" w:rsidRPr="00544CFE" w:rsidRDefault="009654B5" w:rsidP="009654B5">
      <w:pPr>
        <w:tabs>
          <w:tab w:val="left" w:pos="630"/>
        </w:tabs>
        <w:jc w:val="both"/>
        <w:rPr>
          <w:sz w:val="22"/>
          <w:szCs w:val="22"/>
          <w:lang w:eastAsia="en-US"/>
        </w:rPr>
      </w:pPr>
      <w:r w:rsidRPr="001714BE">
        <w:rPr>
          <w:b/>
          <w:sz w:val="22"/>
          <w:szCs w:val="22"/>
          <w:lang w:eastAsia="en-US"/>
        </w:rPr>
        <w:t>НАПОМЕНА</w:t>
      </w:r>
      <w:r w:rsidRPr="001714BE">
        <w:rPr>
          <w:sz w:val="22"/>
          <w:szCs w:val="22"/>
          <w:lang w:eastAsia="en-US"/>
        </w:rPr>
        <w:t>: Кандидатот кој внел лажни податоци во пријавата за унапредување се дисквалификува од понатамошната постапка.</w:t>
      </w:r>
    </w:p>
    <w:p w:rsidR="009654B5" w:rsidRPr="001714BE" w:rsidRDefault="009654B5" w:rsidP="009654B5">
      <w:pPr>
        <w:spacing w:before="120" w:after="120"/>
        <w:jc w:val="both"/>
        <w:rPr>
          <w:sz w:val="22"/>
          <w:szCs w:val="22"/>
          <w:lang w:val="ru-RU"/>
        </w:rPr>
      </w:pPr>
      <w:r w:rsidRPr="001714BE">
        <w:rPr>
          <w:sz w:val="22"/>
          <w:szCs w:val="22"/>
        </w:rPr>
        <w:t>С</w:t>
      </w:r>
      <w:r w:rsidRPr="001714BE">
        <w:rPr>
          <w:sz w:val="22"/>
          <w:szCs w:val="22"/>
          <w:lang w:val="ru-RU"/>
        </w:rPr>
        <w:t>о почит,</w:t>
      </w:r>
    </w:p>
    <w:p w:rsidR="009654B5" w:rsidRPr="008146F2" w:rsidRDefault="009654B5" w:rsidP="009654B5">
      <w:pPr>
        <w:pStyle w:val="NoSpacing"/>
        <w:rPr>
          <w:rFonts w:ascii="Arial" w:hAnsi="Arial" w:cs="Arial"/>
        </w:rPr>
      </w:pPr>
      <w:r w:rsidRPr="008146F2">
        <w:rPr>
          <w:rFonts w:ascii="Arial" w:hAnsi="Arial" w:cs="Arial"/>
        </w:rPr>
        <w:t xml:space="preserve">                                                                              </w:t>
      </w:r>
      <w:r>
        <w:rPr>
          <w:rFonts w:ascii="Arial" w:hAnsi="Arial" w:cs="Arial"/>
        </w:rPr>
        <w:t xml:space="preserve">                       </w:t>
      </w:r>
      <w:r w:rsidRPr="008146F2">
        <w:rPr>
          <w:rFonts w:ascii="Arial" w:hAnsi="Arial" w:cs="Arial"/>
        </w:rPr>
        <w:t>ОПШТИНА ГАЗИ БАБА</w:t>
      </w:r>
    </w:p>
    <w:p w:rsidR="009654B5" w:rsidRPr="008146F2" w:rsidRDefault="009654B5" w:rsidP="009654B5">
      <w:pPr>
        <w:pStyle w:val="NoSpacing"/>
        <w:rPr>
          <w:rFonts w:ascii="Arial" w:hAnsi="Arial" w:cs="Arial"/>
        </w:rPr>
      </w:pPr>
      <w:r w:rsidRPr="008146F2">
        <w:rPr>
          <w:rFonts w:ascii="Arial" w:hAnsi="Arial" w:cs="Arial"/>
        </w:rPr>
        <w:t xml:space="preserve">                                                                                       </w:t>
      </w:r>
      <w:r>
        <w:rPr>
          <w:rFonts w:ascii="Arial" w:hAnsi="Arial" w:cs="Arial"/>
        </w:rPr>
        <w:t xml:space="preserve">                      </w:t>
      </w:r>
      <w:r w:rsidRPr="008146F2">
        <w:rPr>
          <w:rFonts w:ascii="Arial" w:hAnsi="Arial" w:cs="Arial"/>
        </w:rPr>
        <w:t>СЕКРЕТАР</w:t>
      </w:r>
      <w:r w:rsidRPr="008146F2">
        <w:rPr>
          <w:rFonts w:ascii="Arial" w:hAnsi="Arial" w:cs="Arial"/>
        </w:rPr>
        <w:br/>
        <w:t xml:space="preserve">                                                                                                               </w:t>
      </w:r>
    </w:p>
    <w:p w:rsidR="009654B5" w:rsidRPr="008146F2" w:rsidRDefault="009654B5" w:rsidP="009654B5">
      <w:pPr>
        <w:spacing w:before="120"/>
        <w:rPr>
          <w:sz w:val="22"/>
          <w:szCs w:val="22"/>
          <w:lang w:val="ru-RU"/>
        </w:rPr>
      </w:pPr>
      <w:r w:rsidRPr="008146F2">
        <w:rPr>
          <w:sz w:val="22"/>
          <w:szCs w:val="22"/>
          <w:lang w:val="ru-RU"/>
        </w:rPr>
        <w:t xml:space="preserve">                                                                               </w:t>
      </w:r>
      <w:r>
        <w:rPr>
          <w:sz w:val="22"/>
          <w:szCs w:val="22"/>
          <w:lang w:val="ru-RU"/>
        </w:rPr>
        <w:t xml:space="preserve">                     </w:t>
      </w:r>
      <w:r w:rsidRPr="008146F2">
        <w:rPr>
          <w:sz w:val="22"/>
          <w:szCs w:val="22"/>
          <w:lang w:val="ru-RU"/>
        </w:rPr>
        <w:t xml:space="preserve"> _________________</w:t>
      </w:r>
    </w:p>
    <w:p w:rsidR="009654B5" w:rsidRPr="008146F2" w:rsidRDefault="009654B5" w:rsidP="009654B5">
      <w:pPr>
        <w:tabs>
          <w:tab w:val="left" w:pos="6507"/>
        </w:tabs>
        <w:rPr>
          <w:sz w:val="22"/>
          <w:szCs w:val="22"/>
        </w:rPr>
      </w:pPr>
      <w:r w:rsidRPr="008146F2">
        <w:rPr>
          <w:sz w:val="22"/>
          <w:szCs w:val="22"/>
        </w:rPr>
        <w:t xml:space="preserve">                                                                     </w:t>
      </w:r>
      <w:r>
        <w:rPr>
          <w:sz w:val="22"/>
          <w:szCs w:val="22"/>
        </w:rPr>
        <w:t xml:space="preserve">                    </w:t>
      </w:r>
      <w:r w:rsidRPr="008146F2">
        <w:rPr>
          <w:sz w:val="22"/>
          <w:szCs w:val="22"/>
        </w:rPr>
        <w:t>Невенка Стаменковска Стојковски</w:t>
      </w:r>
    </w:p>
    <w:p w:rsidR="009654B5" w:rsidRDefault="009654B5" w:rsidP="009654B5">
      <w:pPr>
        <w:pStyle w:val="NoSpacing"/>
        <w:rPr>
          <w:rFonts w:ascii="Times New Roman" w:hAnsi="Times New Roman" w:cs="Times New Roman"/>
        </w:rPr>
      </w:pPr>
    </w:p>
    <w:p w:rsidR="009654B5" w:rsidRPr="00576798" w:rsidRDefault="009654B5" w:rsidP="009654B5">
      <w:pPr>
        <w:rPr>
          <w:lang w:eastAsia="en-US"/>
        </w:rPr>
      </w:pPr>
    </w:p>
    <w:p w:rsidR="00576798" w:rsidRPr="00576798" w:rsidRDefault="00576798" w:rsidP="00576798">
      <w:pPr>
        <w:rPr>
          <w:lang w:eastAsia="en-US"/>
        </w:rPr>
      </w:pPr>
    </w:p>
    <w:p w:rsidR="00576798" w:rsidRPr="00576798" w:rsidRDefault="00576798" w:rsidP="00576798">
      <w:pPr>
        <w:rPr>
          <w:lang w:eastAsia="en-US"/>
        </w:rPr>
      </w:pPr>
    </w:p>
    <w:p w:rsidR="00576798" w:rsidRPr="00576798" w:rsidRDefault="00576798" w:rsidP="00576798">
      <w:pPr>
        <w:rPr>
          <w:lang w:eastAsia="en-US"/>
        </w:rPr>
      </w:pPr>
    </w:p>
    <w:p w:rsidR="00576798" w:rsidRPr="00576798" w:rsidRDefault="00576798" w:rsidP="00576798">
      <w:pPr>
        <w:rPr>
          <w:lang w:eastAsia="en-US"/>
        </w:rPr>
      </w:pPr>
    </w:p>
    <w:p w:rsidR="00576798" w:rsidRDefault="00576798" w:rsidP="00576798">
      <w:pPr>
        <w:rPr>
          <w:lang w:eastAsia="en-US"/>
        </w:rPr>
      </w:pPr>
    </w:p>
    <w:p w:rsidR="00576798" w:rsidRDefault="00576798" w:rsidP="00576798">
      <w:pPr>
        <w:tabs>
          <w:tab w:val="left" w:pos="6962"/>
        </w:tabs>
        <w:rPr>
          <w:lang w:eastAsia="en-US"/>
        </w:rPr>
      </w:pPr>
      <w:r>
        <w:rPr>
          <w:lang w:eastAsia="en-US"/>
        </w:rPr>
        <w:tab/>
      </w:r>
    </w:p>
    <w:p w:rsidR="00576798" w:rsidRDefault="00576798" w:rsidP="00576798">
      <w:pPr>
        <w:rPr>
          <w:lang w:eastAsia="en-US"/>
        </w:rPr>
      </w:pPr>
    </w:p>
    <w:p w:rsidR="00BA2B0D" w:rsidRPr="00576798" w:rsidRDefault="00BA2B0D" w:rsidP="00576798">
      <w:pPr>
        <w:rPr>
          <w:lang w:eastAsia="en-US"/>
        </w:rPr>
        <w:sectPr w:rsidR="00BA2B0D" w:rsidRPr="00576798" w:rsidSect="00516F80">
          <w:headerReference w:type="default" r:id="rId8"/>
          <w:type w:val="continuous"/>
          <w:pgSz w:w="11906" w:h="16838"/>
          <w:pgMar w:top="2239" w:right="1440" w:bottom="1440" w:left="1440" w:header="720" w:footer="720" w:gutter="0"/>
          <w:cols w:space="720"/>
          <w:docGrid w:linePitch="360"/>
        </w:sectPr>
      </w:pPr>
    </w:p>
    <w:p w:rsidR="0061049A" w:rsidRPr="005329A4" w:rsidRDefault="0061049A" w:rsidP="0042424C">
      <w:pPr>
        <w:tabs>
          <w:tab w:val="left" w:pos="7931"/>
        </w:tabs>
        <w:rPr>
          <w:lang w:val="en-US"/>
        </w:rPr>
      </w:pPr>
    </w:p>
    <w:sectPr w:rsidR="0061049A" w:rsidRPr="005329A4" w:rsidSect="00AA7BF7">
      <w:headerReference w:type="default" r:id="rId9"/>
      <w:pgSz w:w="11906" w:h="16838"/>
      <w:pgMar w:top="2520" w:right="926" w:bottom="144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B4B" w:rsidRDefault="00510B4B">
      <w:r>
        <w:separator/>
      </w:r>
    </w:p>
  </w:endnote>
  <w:endnote w:type="continuationSeparator" w:id="1">
    <w:p w:rsidR="00510B4B" w:rsidRDefault="00510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B4B" w:rsidRDefault="00510B4B">
      <w:r>
        <w:separator/>
      </w:r>
    </w:p>
  </w:footnote>
  <w:footnote w:type="continuationSeparator" w:id="1">
    <w:p w:rsidR="00510B4B" w:rsidRDefault="00510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B0D" w:rsidRDefault="00083FA6">
    <w:pPr>
      <w:pStyle w:val="Header"/>
    </w:pPr>
    <w:r>
      <w:rPr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-458745</wp:posOffset>
          </wp:positionH>
          <wp:positionV relativeFrom="paragraph">
            <wp:posOffset>-251254</wp:posOffset>
          </wp:positionV>
          <wp:extent cx="6637106" cy="110387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7106" cy="1103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184" w:rsidRPr="00712184" w:rsidRDefault="00712184" w:rsidP="007121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754AB"/>
    <w:multiLevelType w:val="hybridMultilevel"/>
    <w:tmpl w:val="98F80696"/>
    <w:lvl w:ilvl="0" w:tplc="1BBA0DCC">
      <w:numFmt w:val="bullet"/>
      <w:lvlText w:val="-"/>
      <w:lvlJc w:val="left"/>
      <w:pPr>
        <w:ind w:left="108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EEC1B1F"/>
    <w:multiLevelType w:val="hybridMultilevel"/>
    <w:tmpl w:val="59E29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attachedTemplate r:id="rId1"/>
  <w:stylePaneFormatFilter w:val="3F01"/>
  <w:defaultTabStop w:val="720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990826"/>
    <w:rsid w:val="0000207B"/>
    <w:rsid w:val="00002A56"/>
    <w:rsid w:val="00002BCB"/>
    <w:rsid w:val="0000716D"/>
    <w:rsid w:val="00011AB7"/>
    <w:rsid w:val="000130EC"/>
    <w:rsid w:val="000137CA"/>
    <w:rsid w:val="000139CB"/>
    <w:rsid w:val="00013C0A"/>
    <w:rsid w:val="00013C47"/>
    <w:rsid w:val="0001449F"/>
    <w:rsid w:val="000152F0"/>
    <w:rsid w:val="000166E5"/>
    <w:rsid w:val="000175C5"/>
    <w:rsid w:val="00024A8A"/>
    <w:rsid w:val="00025EF5"/>
    <w:rsid w:val="000276F0"/>
    <w:rsid w:val="00037EE6"/>
    <w:rsid w:val="00040B05"/>
    <w:rsid w:val="0004155A"/>
    <w:rsid w:val="0004234A"/>
    <w:rsid w:val="000507C2"/>
    <w:rsid w:val="00054559"/>
    <w:rsid w:val="00054ACD"/>
    <w:rsid w:val="000562B8"/>
    <w:rsid w:val="000562D1"/>
    <w:rsid w:val="000567AF"/>
    <w:rsid w:val="00057ABB"/>
    <w:rsid w:val="00060345"/>
    <w:rsid w:val="000629D8"/>
    <w:rsid w:val="000641BA"/>
    <w:rsid w:val="000647B5"/>
    <w:rsid w:val="00066256"/>
    <w:rsid w:val="00076E4C"/>
    <w:rsid w:val="00082595"/>
    <w:rsid w:val="00082F44"/>
    <w:rsid w:val="00083FA6"/>
    <w:rsid w:val="00084334"/>
    <w:rsid w:val="000856ED"/>
    <w:rsid w:val="00086372"/>
    <w:rsid w:val="0009185B"/>
    <w:rsid w:val="0009530A"/>
    <w:rsid w:val="00097741"/>
    <w:rsid w:val="000A28A0"/>
    <w:rsid w:val="000B761C"/>
    <w:rsid w:val="000C3C42"/>
    <w:rsid w:val="000C4CE2"/>
    <w:rsid w:val="000C7A30"/>
    <w:rsid w:val="000C7F5D"/>
    <w:rsid w:val="000D1E25"/>
    <w:rsid w:val="000D2E25"/>
    <w:rsid w:val="000D741B"/>
    <w:rsid w:val="000E00E9"/>
    <w:rsid w:val="000E11C2"/>
    <w:rsid w:val="000E593D"/>
    <w:rsid w:val="000F28E5"/>
    <w:rsid w:val="000F38AB"/>
    <w:rsid w:val="000F73FA"/>
    <w:rsid w:val="00100C44"/>
    <w:rsid w:val="00105B18"/>
    <w:rsid w:val="00107500"/>
    <w:rsid w:val="00107526"/>
    <w:rsid w:val="001148D3"/>
    <w:rsid w:val="00115150"/>
    <w:rsid w:val="00117A0F"/>
    <w:rsid w:val="00122014"/>
    <w:rsid w:val="001252AD"/>
    <w:rsid w:val="00127EE8"/>
    <w:rsid w:val="001307A2"/>
    <w:rsid w:val="001307FB"/>
    <w:rsid w:val="00130C9E"/>
    <w:rsid w:val="00131A63"/>
    <w:rsid w:val="001341FC"/>
    <w:rsid w:val="001359C5"/>
    <w:rsid w:val="001451F1"/>
    <w:rsid w:val="001452CC"/>
    <w:rsid w:val="00145563"/>
    <w:rsid w:val="001507DC"/>
    <w:rsid w:val="00150DED"/>
    <w:rsid w:val="00152CDF"/>
    <w:rsid w:val="00157A89"/>
    <w:rsid w:val="00161FBD"/>
    <w:rsid w:val="00162625"/>
    <w:rsid w:val="001650EE"/>
    <w:rsid w:val="00165A61"/>
    <w:rsid w:val="00166BC2"/>
    <w:rsid w:val="00167786"/>
    <w:rsid w:val="00172234"/>
    <w:rsid w:val="00173345"/>
    <w:rsid w:val="00173DC7"/>
    <w:rsid w:val="00184310"/>
    <w:rsid w:val="00187494"/>
    <w:rsid w:val="00187EE7"/>
    <w:rsid w:val="0019395B"/>
    <w:rsid w:val="00195759"/>
    <w:rsid w:val="001A1F06"/>
    <w:rsid w:val="001A2F90"/>
    <w:rsid w:val="001A6AE1"/>
    <w:rsid w:val="001A7BE9"/>
    <w:rsid w:val="001B08A2"/>
    <w:rsid w:val="001B1F07"/>
    <w:rsid w:val="001B2E48"/>
    <w:rsid w:val="001B5144"/>
    <w:rsid w:val="001B623A"/>
    <w:rsid w:val="001B6741"/>
    <w:rsid w:val="001C3B00"/>
    <w:rsid w:val="001C4292"/>
    <w:rsid w:val="001C67BA"/>
    <w:rsid w:val="001D205B"/>
    <w:rsid w:val="001D3B72"/>
    <w:rsid w:val="001D479E"/>
    <w:rsid w:val="001E27DA"/>
    <w:rsid w:val="001E394D"/>
    <w:rsid w:val="001F08D1"/>
    <w:rsid w:val="001F2AB7"/>
    <w:rsid w:val="001F7041"/>
    <w:rsid w:val="001F7B9E"/>
    <w:rsid w:val="00201335"/>
    <w:rsid w:val="0020147D"/>
    <w:rsid w:val="00204AA2"/>
    <w:rsid w:val="00204D97"/>
    <w:rsid w:val="002061B3"/>
    <w:rsid w:val="00206A9D"/>
    <w:rsid w:val="00207C7B"/>
    <w:rsid w:val="002109A3"/>
    <w:rsid w:val="00210F4D"/>
    <w:rsid w:val="00211080"/>
    <w:rsid w:val="00212908"/>
    <w:rsid w:val="00216452"/>
    <w:rsid w:val="00217BFD"/>
    <w:rsid w:val="00220975"/>
    <w:rsid w:val="00223F51"/>
    <w:rsid w:val="00224E68"/>
    <w:rsid w:val="002302AF"/>
    <w:rsid w:val="0023210D"/>
    <w:rsid w:val="002337E1"/>
    <w:rsid w:val="002344ED"/>
    <w:rsid w:val="0023481A"/>
    <w:rsid w:val="00237532"/>
    <w:rsid w:val="00243D1A"/>
    <w:rsid w:val="00245E11"/>
    <w:rsid w:val="00252FBF"/>
    <w:rsid w:val="00254974"/>
    <w:rsid w:val="0026321E"/>
    <w:rsid w:val="00264D12"/>
    <w:rsid w:val="0027163A"/>
    <w:rsid w:val="00275E33"/>
    <w:rsid w:val="0027737A"/>
    <w:rsid w:val="00277F3D"/>
    <w:rsid w:val="00283297"/>
    <w:rsid w:val="00283EC8"/>
    <w:rsid w:val="0029042A"/>
    <w:rsid w:val="002927AD"/>
    <w:rsid w:val="002929E6"/>
    <w:rsid w:val="00296F6B"/>
    <w:rsid w:val="002A0681"/>
    <w:rsid w:val="002B16BA"/>
    <w:rsid w:val="002B2665"/>
    <w:rsid w:val="002B2783"/>
    <w:rsid w:val="002B40A7"/>
    <w:rsid w:val="002C0566"/>
    <w:rsid w:val="002C1F4B"/>
    <w:rsid w:val="002C218C"/>
    <w:rsid w:val="002C7125"/>
    <w:rsid w:val="002D3DF1"/>
    <w:rsid w:val="002E28BE"/>
    <w:rsid w:val="002E49C8"/>
    <w:rsid w:val="002E6D9B"/>
    <w:rsid w:val="002E7546"/>
    <w:rsid w:val="002F1AD9"/>
    <w:rsid w:val="002F27C7"/>
    <w:rsid w:val="002F31F1"/>
    <w:rsid w:val="002F530B"/>
    <w:rsid w:val="002F7A54"/>
    <w:rsid w:val="002F7AC3"/>
    <w:rsid w:val="00303023"/>
    <w:rsid w:val="003038C8"/>
    <w:rsid w:val="0030625C"/>
    <w:rsid w:val="00307802"/>
    <w:rsid w:val="00307E11"/>
    <w:rsid w:val="00311E59"/>
    <w:rsid w:val="00312BD7"/>
    <w:rsid w:val="0031326C"/>
    <w:rsid w:val="0031557D"/>
    <w:rsid w:val="00317D8B"/>
    <w:rsid w:val="003206A5"/>
    <w:rsid w:val="00320789"/>
    <w:rsid w:val="00323934"/>
    <w:rsid w:val="00323A77"/>
    <w:rsid w:val="003246CC"/>
    <w:rsid w:val="0032556A"/>
    <w:rsid w:val="003273CE"/>
    <w:rsid w:val="003275B6"/>
    <w:rsid w:val="00331645"/>
    <w:rsid w:val="00331B54"/>
    <w:rsid w:val="00340643"/>
    <w:rsid w:val="00341A66"/>
    <w:rsid w:val="00344E83"/>
    <w:rsid w:val="0034519D"/>
    <w:rsid w:val="0034578D"/>
    <w:rsid w:val="00346BCB"/>
    <w:rsid w:val="00351C2A"/>
    <w:rsid w:val="00353E3D"/>
    <w:rsid w:val="0035456C"/>
    <w:rsid w:val="0035783C"/>
    <w:rsid w:val="0036189E"/>
    <w:rsid w:val="003726F4"/>
    <w:rsid w:val="0037574B"/>
    <w:rsid w:val="00375BA7"/>
    <w:rsid w:val="00380347"/>
    <w:rsid w:val="00383907"/>
    <w:rsid w:val="003846EA"/>
    <w:rsid w:val="00384FEC"/>
    <w:rsid w:val="0038529D"/>
    <w:rsid w:val="00385E85"/>
    <w:rsid w:val="00386D9E"/>
    <w:rsid w:val="003873A6"/>
    <w:rsid w:val="00392926"/>
    <w:rsid w:val="00393390"/>
    <w:rsid w:val="0039624C"/>
    <w:rsid w:val="00396651"/>
    <w:rsid w:val="003975F9"/>
    <w:rsid w:val="00397667"/>
    <w:rsid w:val="003A6923"/>
    <w:rsid w:val="003A6FAE"/>
    <w:rsid w:val="003B0ED8"/>
    <w:rsid w:val="003B1DE2"/>
    <w:rsid w:val="003B24F8"/>
    <w:rsid w:val="003B2E58"/>
    <w:rsid w:val="003C4D12"/>
    <w:rsid w:val="003C576A"/>
    <w:rsid w:val="003C5C35"/>
    <w:rsid w:val="003C7F15"/>
    <w:rsid w:val="003D1C1A"/>
    <w:rsid w:val="003D4688"/>
    <w:rsid w:val="003D6027"/>
    <w:rsid w:val="003D6E9F"/>
    <w:rsid w:val="003D742D"/>
    <w:rsid w:val="003D7587"/>
    <w:rsid w:val="003E1575"/>
    <w:rsid w:val="003E1E95"/>
    <w:rsid w:val="003E4B1C"/>
    <w:rsid w:val="003E6E41"/>
    <w:rsid w:val="003E7EED"/>
    <w:rsid w:val="003F08F7"/>
    <w:rsid w:val="003F0FAC"/>
    <w:rsid w:val="003F18E2"/>
    <w:rsid w:val="003F250B"/>
    <w:rsid w:val="003F2622"/>
    <w:rsid w:val="003F27DF"/>
    <w:rsid w:val="00400751"/>
    <w:rsid w:val="00404E85"/>
    <w:rsid w:val="00405355"/>
    <w:rsid w:val="00405944"/>
    <w:rsid w:val="0040614D"/>
    <w:rsid w:val="00406423"/>
    <w:rsid w:val="00406DCC"/>
    <w:rsid w:val="0041323F"/>
    <w:rsid w:val="00416870"/>
    <w:rsid w:val="00422ED8"/>
    <w:rsid w:val="0042424C"/>
    <w:rsid w:val="0042564D"/>
    <w:rsid w:val="00425B9F"/>
    <w:rsid w:val="00427F88"/>
    <w:rsid w:val="004357C6"/>
    <w:rsid w:val="00436FB3"/>
    <w:rsid w:val="00437C81"/>
    <w:rsid w:val="00442CF3"/>
    <w:rsid w:val="004447CA"/>
    <w:rsid w:val="004472E1"/>
    <w:rsid w:val="0045072A"/>
    <w:rsid w:val="004557B8"/>
    <w:rsid w:val="004565AB"/>
    <w:rsid w:val="00462ABE"/>
    <w:rsid w:val="00464F01"/>
    <w:rsid w:val="00470FF0"/>
    <w:rsid w:val="00471795"/>
    <w:rsid w:val="00472A3C"/>
    <w:rsid w:val="00473444"/>
    <w:rsid w:val="00474F52"/>
    <w:rsid w:val="00476233"/>
    <w:rsid w:val="00476ED5"/>
    <w:rsid w:val="004777F5"/>
    <w:rsid w:val="00481D89"/>
    <w:rsid w:val="0048363C"/>
    <w:rsid w:val="00483ADE"/>
    <w:rsid w:val="00483CBF"/>
    <w:rsid w:val="00486E79"/>
    <w:rsid w:val="00487399"/>
    <w:rsid w:val="00491265"/>
    <w:rsid w:val="00491963"/>
    <w:rsid w:val="00493384"/>
    <w:rsid w:val="00493AA8"/>
    <w:rsid w:val="00497E39"/>
    <w:rsid w:val="004A3058"/>
    <w:rsid w:val="004A5F0D"/>
    <w:rsid w:val="004A65CC"/>
    <w:rsid w:val="004B0017"/>
    <w:rsid w:val="004B08B2"/>
    <w:rsid w:val="004B4C32"/>
    <w:rsid w:val="004B7521"/>
    <w:rsid w:val="004C14AB"/>
    <w:rsid w:val="004C2409"/>
    <w:rsid w:val="004C33A7"/>
    <w:rsid w:val="004C4663"/>
    <w:rsid w:val="004C6F1E"/>
    <w:rsid w:val="004D439C"/>
    <w:rsid w:val="004D6A2E"/>
    <w:rsid w:val="004D6D6A"/>
    <w:rsid w:val="004E2C34"/>
    <w:rsid w:val="004E4441"/>
    <w:rsid w:val="004E6842"/>
    <w:rsid w:val="004E6A75"/>
    <w:rsid w:val="004F060B"/>
    <w:rsid w:val="004F24B5"/>
    <w:rsid w:val="004F3149"/>
    <w:rsid w:val="004F6BF3"/>
    <w:rsid w:val="00506284"/>
    <w:rsid w:val="005075E8"/>
    <w:rsid w:val="00507C52"/>
    <w:rsid w:val="00510B4B"/>
    <w:rsid w:val="00512B06"/>
    <w:rsid w:val="00516808"/>
    <w:rsid w:val="00516F80"/>
    <w:rsid w:val="005224FC"/>
    <w:rsid w:val="00523985"/>
    <w:rsid w:val="00525001"/>
    <w:rsid w:val="0052663C"/>
    <w:rsid w:val="00530896"/>
    <w:rsid w:val="00530AF4"/>
    <w:rsid w:val="005329A4"/>
    <w:rsid w:val="00533A6C"/>
    <w:rsid w:val="005359CC"/>
    <w:rsid w:val="00535ADD"/>
    <w:rsid w:val="00540A50"/>
    <w:rsid w:val="0054184E"/>
    <w:rsid w:val="00543C9B"/>
    <w:rsid w:val="00545618"/>
    <w:rsid w:val="00545CE9"/>
    <w:rsid w:val="00547F2C"/>
    <w:rsid w:val="00554869"/>
    <w:rsid w:val="0056012F"/>
    <w:rsid w:val="00562A01"/>
    <w:rsid w:val="00563AC6"/>
    <w:rsid w:val="005644BC"/>
    <w:rsid w:val="00566805"/>
    <w:rsid w:val="0057046D"/>
    <w:rsid w:val="005715E9"/>
    <w:rsid w:val="00571D12"/>
    <w:rsid w:val="00571D1D"/>
    <w:rsid w:val="00572ECA"/>
    <w:rsid w:val="00576798"/>
    <w:rsid w:val="005806EC"/>
    <w:rsid w:val="005808B4"/>
    <w:rsid w:val="00581928"/>
    <w:rsid w:val="0058208F"/>
    <w:rsid w:val="005821C2"/>
    <w:rsid w:val="005835B8"/>
    <w:rsid w:val="00583FD6"/>
    <w:rsid w:val="00584444"/>
    <w:rsid w:val="0058524D"/>
    <w:rsid w:val="005852D0"/>
    <w:rsid w:val="00591CB2"/>
    <w:rsid w:val="005926D2"/>
    <w:rsid w:val="005A2504"/>
    <w:rsid w:val="005A63E4"/>
    <w:rsid w:val="005A67A9"/>
    <w:rsid w:val="005B2618"/>
    <w:rsid w:val="005B49C1"/>
    <w:rsid w:val="005B5F7A"/>
    <w:rsid w:val="005B640D"/>
    <w:rsid w:val="005B64BA"/>
    <w:rsid w:val="005B735E"/>
    <w:rsid w:val="005B7BD4"/>
    <w:rsid w:val="005C0224"/>
    <w:rsid w:val="005C0EB0"/>
    <w:rsid w:val="005C3613"/>
    <w:rsid w:val="005C7717"/>
    <w:rsid w:val="005D01F9"/>
    <w:rsid w:val="005D0E05"/>
    <w:rsid w:val="005D5313"/>
    <w:rsid w:val="005D5A21"/>
    <w:rsid w:val="005D61E8"/>
    <w:rsid w:val="005D650F"/>
    <w:rsid w:val="005E235B"/>
    <w:rsid w:val="005E4372"/>
    <w:rsid w:val="005E515B"/>
    <w:rsid w:val="005E55C2"/>
    <w:rsid w:val="005F2AD8"/>
    <w:rsid w:val="005F3539"/>
    <w:rsid w:val="005F3B37"/>
    <w:rsid w:val="00601DCB"/>
    <w:rsid w:val="00610377"/>
    <w:rsid w:val="0061049A"/>
    <w:rsid w:val="006147C4"/>
    <w:rsid w:val="00620383"/>
    <w:rsid w:val="00620C2C"/>
    <w:rsid w:val="006230FD"/>
    <w:rsid w:val="0062590D"/>
    <w:rsid w:val="00627DA4"/>
    <w:rsid w:val="00631574"/>
    <w:rsid w:val="006348DF"/>
    <w:rsid w:val="00637261"/>
    <w:rsid w:val="006414C1"/>
    <w:rsid w:val="006418B1"/>
    <w:rsid w:val="0064267F"/>
    <w:rsid w:val="006470BD"/>
    <w:rsid w:val="006525B4"/>
    <w:rsid w:val="0065285B"/>
    <w:rsid w:val="00652CC1"/>
    <w:rsid w:val="006553B1"/>
    <w:rsid w:val="00656047"/>
    <w:rsid w:val="00665E1A"/>
    <w:rsid w:val="00672C09"/>
    <w:rsid w:val="00673030"/>
    <w:rsid w:val="00674089"/>
    <w:rsid w:val="00674B4D"/>
    <w:rsid w:val="006754D4"/>
    <w:rsid w:val="00675BE5"/>
    <w:rsid w:val="00683B66"/>
    <w:rsid w:val="00683BF6"/>
    <w:rsid w:val="00684A4A"/>
    <w:rsid w:val="00685601"/>
    <w:rsid w:val="00686F6F"/>
    <w:rsid w:val="0069365D"/>
    <w:rsid w:val="0069427F"/>
    <w:rsid w:val="00696DAC"/>
    <w:rsid w:val="0069779C"/>
    <w:rsid w:val="006A337E"/>
    <w:rsid w:val="006A3E68"/>
    <w:rsid w:val="006A453C"/>
    <w:rsid w:val="006A4F56"/>
    <w:rsid w:val="006A6741"/>
    <w:rsid w:val="006A6E82"/>
    <w:rsid w:val="006B06B5"/>
    <w:rsid w:val="006B1BF3"/>
    <w:rsid w:val="006B3C28"/>
    <w:rsid w:val="006B4027"/>
    <w:rsid w:val="006B5652"/>
    <w:rsid w:val="006C154A"/>
    <w:rsid w:val="006C4FC6"/>
    <w:rsid w:val="006C5160"/>
    <w:rsid w:val="006C5A79"/>
    <w:rsid w:val="006D1E22"/>
    <w:rsid w:val="006D3E43"/>
    <w:rsid w:val="006D3EA8"/>
    <w:rsid w:val="006D4221"/>
    <w:rsid w:val="006D4DB1"/>
    <w:rsid w:val="006D67CD"/>
    <w:rsid w:val="006E0DFD"/>
    <w:rsid w:val="006F2188"/>
    <w:rsid w:val="006F3D1B"/>
    <w:rsid w:val="006F4291"/>
    <w:rsid w:val="006F600C"/>
    <w:rsid w:val="00702189"/>
    <w:rsid w:val="0070566D"/>
    <w:rsid w:val="00705A46"/>
    <w:rsid w:val="00712184"/>
    <w:rsid w:val="007126D2"/>
    <w:rsid w:val="007140E9"/>
    <w:rsid w:val="007232BF"/>
    <w:rsid w:val="0072729D"/>
    <w:rsid w:val="00727B57"/>
    <w:rsid w:val="00727CB4"/>
    <w:rsid w:val="00730887"/>
    <w:rsid w:val="00732F6E"/>
    <w:rsid w:val="007331AB"/>
    <w:rsid w:val="007338D0"/>
    <w:rsid w:val="0073465D"/>
    <w:rsid w:val="00735F81"/>
    <w:rsid w:val="00741035"/>
    <w:rsid w:val="00745474"/>
    <w:rsid w:val="00745D7C"/>
    <w:rsid w:val="00745E30"/>
    <w:rsid w:val="0074779B"/>
    <w:rsid w:val="007527F5"/>
    <w:rsid w:val="00752EA3"/>
    <w:rsid w:val="00753209"/>
    <w:rsid w:val="00753930"/>
    <w:rsid w:val="00753AF5"/>
    <w:rsid w:val="00761DDE"/>
    <w:rsid w:val="007651F4"/>
    <w:rsid w:val="0076560C"/>
    <w:rsid w:val="00766384"/>
    <w:rsid w:val="00771283"/>
    <w:rsid w:val="0077471A"/>
    <w:rsid w:val="00774E5D"/>
    <w:rsid w:val="00776A31"/>
    <w:rsid w:val="007771E7"/>
    <w:rsid w:val="00780C33"/>
    <w:rsid w:val="00782AD0"/>
    <w:rsid w:val="007874DE"/>
    <w:rsid w:val="0079263F"/>
    <w:rsid w:val="007933CE"/>
    <w:rsid w:val="00794898"/>
    <w:rsid w:val="00795EAD"/>
    <w:rsid w:val="007A16E4"/>
    <w:rsid w:val="007A3CCD"/>
    <w:rsid w:val="007A484C"/>
    <w:rsid w:val="007A58B6"/>
    <w:rsid w:val="007B5079"/>
    <w:rsid w:val="007C088F"/>
    <w:rsid w:val="007C0E27"/>
    <w:rsid w:val="007C16FA"/>
    <w:rsid w:val="007C23D8"/>
    <w:rsid w:val="007C2DCF"/>
    <w:rsid w:val="007D0213"/>
    <w:rsid w:val="007D4A65"/>
    <w:rsid w:val="007F1204"/>
    <w:rsid w:val="007F3D95"/>
    <w:rsid w:val="007F519E"/>
    <w:rsid w:val="00800B58"/>
    <w:rsid w:val="00802196"/>
    <w:rsid w:val="00804019"/>
    <w:rsid w:val="008072CE"/>
    <w:rsid w:val="0080766D"/>
    <w:rsid w:val="00807EEF"/>
    <w:rsid w:val="00814D08"/>
    <w:rsid w:val="008151FF"/>
    <w:rsid w:val="00815EFA"/>
    <w:rsid w:val="00816DC7"/>
    <w:rsid w:val="00823040"/>
    <w:rsid w:val="008238D2"/>
    <w:rsid w:val="008243A5"/>
    <w:rsid w:val="0082582D"/>
    <w:rsid w:val="00826A7B"/>
    <w:rsid w:val="0082736C"/>
    <w:rsid w:val="00827DA6"/>
    <w:rsid w:val="00835323"/>
    <w:rsid w:val="00841181"/>
    <w:rsid w:val="00841608"/>
    <w:rsid w:val="00844596"/>
    <w:rsid w:val="00845AE4"/>
    <w:rsid w:val="00854342"/>
    <w:rsid w:val="00854942"/>
    <w:rsid w:val="008561A2"/>
    <w:rsid w:val="0085672E"/>
    <w:rsid w:val="008601E7"/>
    <w:rsid w:val="0086232B"/>
    <w:rsid w:val="00862792"/>
    <w:rsid w:val="00864A7C"/>
    <w:rsid w:val="008704FA"/>
    <w:rsid w:val="00870E8E"/>
    <w:rsid w:val="00872CBF"/>
    <w:rsid w:val="00873DB5"/>
    <w:rsid w:val="00876896"/>
    <w:rsid w:val="0088295D"/>
    <w:rsid w:val="00887A58"/>
    <w:rsid w:val="008945F7"/>
    <w:rsid w:val="008976DB"/>
    <w:rsid w:val="008A0497"/>
    <w:rsid w:val="008A6157"/>
    <w:rsid w:val="008A63ED"/>
    <w:rsid w:val="008A7FCA"/>
    <w:rsid w:val="008B005A"/>
    <w:rsid w:val="008B02DC"/>
    <w:rsid w:val="008B0392"/>
    <w:rsid w:val="008B1DA0"/>
    <w:rsid w:val="008B2DE6"/>
    <w:rsid w:val="008B304D"/>
    <w:rsid w:val="008B41CA"/>
    <w:rsid w:val="008B61E6"/>
    <w:rsid w:val="008B6552"/>
    <w:rsid w:val="008B7192"/>
    <w:rsid w:val="008C35C4"/>
    <w:rsid w:val="008C475A"/>
    <w:rsid w:val="008C4C8B"/>
    <w:rsid w:val="008C4F0A"/>
    <w:rsid w:val="008D00A4"/>
    <w:rsid w:val="008D0E90"/>
    <w:rsid w:val="008D2EBB"/>
    <w:rsid w:val="008D3075"/>
    <w:rsid w:val="008D394F"/>
    <w:rsid w:val="008D4330"/>
    <w:rsid w:val="008D440C"/>
    <w:rsid w:val="008D6E7C"/>
    <w:rsid w:val="008D714F"/>
    <w:rsid w:val="008E37AC"/>
    <w:rsid w:val="008E7251"/>
    <w:rsid w:val="008E7470"/>
    <w:rsid w:val="008F0663"/>
    <w:rsid w:val="008F2622"/>
    <w:rsid w:val="008F3AB8"/>
    <w:rsid w:val="008F4EA4"/>
    <w:rsid w:val="008F5836"/>
    <w:rsid w:val="008F6437"/>
    <w:rsid w:val="008F7CD2"/>
    <w:rsid w:val="0090251E"/>
    <w:rsid w:val="0090261C"/>
    <w:rsid w:val="00904D29"/>
    <w:rsid w:val="00906C16"/>
    <w:rsid w:val="00907034"/>
    <w:rsid w:val="0090797B"/>
    <w:rsid w:val="0091192F"/>
    <w:rsid w:val="00912A3D"/>
    <w:rsid w:val="00924976"/>
    <w:rsid w:val="00935B0A"/>
    <w:rsid w:val="00937100"/>
    <w:rsid w:val="00941C22"/>
    <w:rsid w:val="0094360D"/>
    <w:rsid w:val="00950D83"/>
    <w:rsid w:val="00952A47"/>
    <w:rsid w:val="00955884"/>
    <w:rsid w:val="009569FA"/>
    <w:rsid w:val="009634C2"/>
    <w:rsid w:val="0096371E"/>
    <w:rsid w:val="009654B5"/>
    <w:rsid w:val="0096770F"/>
    <w:rsid w:val="00971A2C"/>
    <w:rsid w:val="0097516F"/>
    <w:rsid w:val="009762F8"/>
    <w:rsid w:val="00976B84"/>
    <w:rsid w:val="009814D8"/>
    <w:rsid w:val="009814DC"/>
    <w:rsid w:val="009862E8"/>
    <w:rsid w:val="00990826"/>
    <w:rsid w:val="009930AF"/>
    <w:rsid w:val="0099575C"/>
    <w:rsid w:val="009A5198"/>
    <w:rsid w:val="009A5E0E"/>
    <w:rsid w:val="009B0572"/>
    <w:rsid w:val="009B0941"/>
    <w:rsid w:val="009B0976"/>
    <w:rsid w:val="009B3D83"/>
    <w:rsid w:val="009B78A3"/>
    <w:rsid w:val="009C0238"/>
    <w:rsid w:val="009C4BA9"/>
    <w:rsid w:val="009D485E"/>
    <w:rsid w:val="009D6A06"/>
    <w:rsid w:val="009E286B"/>
    <w:rsid w:val="009E73D9"/>
    <w:rsid w:val="009E76B6"/>
    <w:rsid w:val="009E7D5E"/>
    <w:rsid w:val="009F4927"/>
    <w:rsid w:val="009F62AF"/>
    <w:rsid w:val="009F7419"/>
    <w:rsid w:val="009F769B"/>
    <w:rsid w:val="009F78EB"/>
    <w:rsid w:val="00A00E6E"/>
    <w:rsid w:val="00A019E9"/>
    <w:rsid w:val="00A02A50"/>
    <w:rsid w:val="00A05497"/>
    <w:rsid w:val="00A05D36"/>
    <w:rsid w:val="00A10135"/>
    <w:rsid w:val="00A105F2"/>
    <w:rsid w:val="00A108C5"/>
    <w:rsid w:val="00A12766"/>
    <w:rsid w:val="00A14390"/>
    <w:rsid w:val="00A1516C"/>
    <w:rsid w:val="00A1563F"/>
    <w:rsid w:val="00A225FC"/>
    <w:rsid w:val="00A2293C"/>
    <w:rsid w:val="00A274E8"/>
    <w:rsid w:val="00A327D6"/>
    <w:rsid w:val="00A3312E"/>
    <w:rsid w:val="00A337BF"/>
    <w:rsid w:val="00A33CF2"/>
    <w:rsid w:val="00A35B6B"/>
    <w:rsid w:val="00A407F4"/>
    <w:rsid w:val="00A421A5"/>
    <w:rsid w:val="00A42CB8"/>
    <w:rsid w:val="00A43188"/>
    <w:rsid w:val="00A433E8"/>
    <w:rsid w:val="00A4476C"/>
    <w:rsid w:val="00A457F6"/>
    <w:rsid w:val="00A52CCD"/>
    <w:rsid w:val="00A53479"/>
    <w:rsid w:val="00A57D8C"/>
    <w:rsid w:val="00A6157A"/>
    <w:rsid w:val="00A62D3F"/>
    <w:rsid w:val="00A63EC4"/>
    <w:rsid w:val="00A65BC8"/>
    <w:rsid w:val="00A66DBF"/>
    <w:rsid w:val="00A70835"/>
    <w:rsid w:val="00A76692"/>
    <w:rsid w:val="00A819C3"/>
    <w:rsid w:val="00A81EBA"/>
    <w:rsid w:val="00A8435F"/>
    <w:rsid w:val="00A90C2B"/>
    <w:rsid w:val="00A91729"/>
    <w:rsid w:val="00A93B95"/>
    <w:rsid w:val="00A97BE7"/>
    <w:rsid w:val="00AA04E4"/>
    <w:rsid w:val="00AA4BA8"/>
    <w:rsid w:val="00AA5CCC"/>
    <w:rsid w:val="00AA7BF7"/>
    <w:rsid w:val="00AB55BC"/>
    <w:rsid w:val="00AC0E6A"/>
    <w:rsid w:val="00AC3056"/>
    <w:rsid w:val="00AC39E1"/>
    <w:rsid w:val="00AD0326"/>
    <w:rsid w:val="00AD3EFC"/>
    <w:rsid w:val="00AE0FEA"/>
    <w:rsid w:val="00AE3D3E"/>
    <w:rsid w:val="00AE681A"/>
    <w:rsid w:val="00AE751A"/>
    <w:rsid w:val="00AE7651"/>
    <w:rsid w:val="00AF2EF3"/>
    <w:rsid w:val="00AF2F61"/>
    <w:rsid w:val="00AF3F07"/>
    <w:rsid w:val="00AF505F"/>
    <w:rsid w:val="00B00C2D"/>
    <w:rsid w:val="00B00DA8"/>
    <w:rsid w:val="00B00FB3"/>
    <w:rsid w:val="00B11913"/>
    <w:rsid w:val="00B12496"/>
    <w:rsid w:val="00B12FC8"/>
    <w:rsid w:val="00B165EC"/>
    <w:rsid w:val="00B17205"/>
    <w:rsid w:val="00B21928"/>
    <w:rsid w:val="00B22008"/>
    <w:rsid w:val="00B2260E"/>
    <w:rsid w:val="00B277F1"/>
    <w:rsid w:val="00B3216A"/>
    <w:rsid w:val="00B3336E"/>
    <w:rsid w:val="00B35FF5"/>
    <w:rsid w:val="00B361DB"/>
    <w:rsid w:val="00B36B68"/>
    <w:rsid w:val="00B376E4"/>
    <w:rsid w:val="00B433EE"/>
    <w:rsid w:val="00B44DDE"/>
    <w:rsid w:val="00B4507B"/>
    <w:rsid w:val="00B472FE"/>
    <w:rsid w:val="00B53575"/>
    <w:rsid w:val="00B56F83"/>
    <w:rsid w:val="00B619E5"/>
    <w:rsid w:val="00B67CCD"/>
    <w:rsid w:val="00B67E62"/>
    <w:rsid w:val="00B74580"/>
    <w:rsid w:val="00B777B9"/>
    <w:rsid w:val="00B8366E"/>
    <w:rsid w:val="00B8415F"/>
    <w:rsid w:val="00B86D88"/>
    <w:rsid w:val="00B91889"/>
    <w:rsid w:val="00B91CDB"/>
    <w:rsid w:val="00B91E92"/>
    <w:rsid w:val="00B923EA"/>
    <w:rsid w:val="00B93DB0"/>
    <w:rsid w:val="00B95A07"/>
    <w:rsid w:val="00BA0839"/>
    <w:rsid w:val="00BA2B0D"/>
    <w:rsid w:val="00BA4126"/>
    <w:rsid w:val="00BA4220"/>
    <w:rsid w:val="00BA4AD9"/>
    <w:rsid w:val="00BB28B9"/>
    <w:rsid w:val="00BB2F26"/>
    <w:rsid w:val="00BB671A"/>
    <w:rsid w:val="00BB7C2C"/>
    <w:rsid w:val="00BC10B0"/>
    <w:rsid w:val="00BC236F"/>
    <w:rsid w:val="00BC2D35"/>
    <w:rsid w:val="00BC358A"/>
    <w:rsid w:val="00BD1873"/>
    <w:rsid w:val="00BD3DBA"/>
    <w:rsid w:val="00BE138D"/>
    <w:rsid w:val="00BE53F1"/>
    <w:rsid w:val="00BE5BB2"/>
    <w:rsid w:val="00BF3571"/>
    <w:rsid w:val="00BF3B07"/>
    <w:rsid w:val="00BF65B0"/>
    <w:rsid w:val="00BF771E"/>
    <w:rsid w:val="00C03086"/>
    <w:rsid w:val="00C03827"/>
    <w:rsid w:val="00C038CF"/>
    <w:rsid w:val="00C04C1D"/>
    <w:rsid w:val="00C07A2A"/>
    <w:rsid w:val="00C139E5"/>
    <w:rsid w:val="00C15047"/>
    <w:rsid w:val="00C1515F"/>
    <w:rsid w:val="00C1535D"/>
    <w:rsid w:val="00C15474"/>
    <w:rsid w:val="00C21A26"/>
    <w:rsid w:val="00C2299E"/>
    <w:rsid w:val="00C246B9"/>
    <w:rsid w:val="00C26510"/>
    <w:rsid w:val="00C27556"/>
    <w:rsid w:val="00C27B1A"/>
    <w:rsid w:val="00C31432"/>
    <w:rsid w:val="00C32795"/>
    <w:rsid w:val="00C378B2"/>
    <w:rsid w:val="00C40919"/>
    <w:rsid w:val="00C42F06"/>
    <w:rsid w:val="00C432F2"/>
    <w:rsid w:val="00C47F92"/>
    <w:rsid w:val="00C7598E"/>
    <w:rsid w:val="00C76CF1"/>
    <w:rsid w:val="00C76EE6"/>
    <w:rsid w:val="00C77FDD"/>
    <w:rsid w:val="00C839CD"/>
    <w:rsid w:val="00C83D4B"/>
    <w:rsid w:val="00C86339"/>
    <w:rsid w:val="00C9242A"/>
    <w:rsid w:val="00C965CE"/>
    <w:rsid w:val="00C96767"/>
    <w:rsid w:val="00C978FC"/>
    <w:rsid w:val="00CA0A65"/>
    <w:rsid w:val="00CA6E89"/>
    <w:rsid w:val="00CB0C90"/>
    <w:rsid w:val="00CB11CE"/>
    <w:rsid w:val="00CB7D25"/>
    <w:rsid w:val="00CC10A3"/>
    <w:rsid w:val="00CC4F8F"/>
    <w:rsid w:val="00CC6349"/>
    <w:rsid w:val="00CC6428"/>
    <w:rsid w:val="00CC6C53"/>
    <w:rsid w:val="00CC7C81"/>
    <w:rsid w:val="00CD4CDF"/>
    <w:rsid w:val="00CD6F59"/>
    <w:rsid w:val="00CD738E"/>
    <w:rsid w:val="00CE5507"/>
    <w:rsid w:val="00CF196E"/>
    <w:rsid w:val="00CF2BD3"/>
    <w:rsid w:val="00CF3718"/>
    <w:rsid w:val="00CF3870"/>
    <w:rsid w:val="00CF4094"/>
    <w:rsid w:val="00CF5B50"/>
    <w:rsid w:val="00CF68CD"/>
    <w:rsid w:val="00CF6BF1"/>
    <w:rsid w:val="00D030ED"/>
    <w:rsid w:val="00D03BAA"/>
    <w:rsid w:val="00D0661B"/>
    <w:rsid w:val="00D072DC"/>
    <w:rsid w:val="00D1199B"/>
    <w:rsid w:val="00D11FEA"/>
    <w:rsid w:val="00D207B6"/>
    <w:rsid w:val="00D25A44"/>
    <w:rsid w:val="00D25E30"/>
    <w:rsid w:val="00D26652"/>
    <w:rsid w:val="00D302F4"/>
    <w:rsid w:val="00D30496"/>
    <w:rsid w:val="00D30E0F"/>
    <w:rsid w:val="00D34642"/>
    <w:rsid w:val="00D35D1D"/>
    <w:rsid w:val="00D35DB4"/>
    <w:rsid w:val="00D37081"/>
    <w:rsid w:val="00D4168B"/>
    <w:rsid w:val="00D4220A"/>
    <w:rsid w:val="00D42331"/>
    <w:rsid w:val="00D43392"/>
    <w:rsid w:val="00D460F9"/>
    <w:rsid w:val="00D510F1"/>
    <w:rsid w:val="00D51719"/>
    <w:rsid w:val="00D51B04"/>
    <w:rsid w:val="00D5281B"/>
    <w:rsid w:val="00D54093"/>
    <w:rsid w:val="00D6220D"/>
    <w:rsid w:val="00D634E2"/>
    <w:rsid w:val="00D65D38"/>
    <w:rsid w:val="00D72BB5"/>
    <w:rsid w:val="00D74C0D"/>
    <w:rsid w:val="00D81C6A"/>
    <w:rsid w:val="00D822B4"/>
    <w:rsid w:val="00D83799"/>
    <w:rsid w:val="00D84E05"/>
    <w:rsid w:val="00D868EE"/>
    <w:rsid w:val="00D97905"/>
    <w:rsid w:val="00D97BAB"/>
    <w:rsid w:val="00DA284E"/>
    <w:rsid w:val="00DA323F"/>
    <w:rsid w:val="00DA330F"/>
    <w:rsid w:val="00DA3ECD"/>
    <w:rsid w:val="00DA75A3"/>
    <w:rsid w:val="00DB088A"/>
    <w:rsid w:val="00DB0921"/>
    <w:rsid w:val="00DB09F3"/>
    <w:rsid w:val="00DB1192"/>
    <w:rsid w:val="00DB24FE"/>
    <w:rsid w:val="00DB37F3"/>
    <w:rsid w:val="00DB7D57"/>
    <w:rsid w:val="00DC1B20"/>
    <w:rsid w:val="00DC2534"/>
    <w:rsid w:val="00DD4AA0"/>
    <w:rsid w:val="00DD6062"/>
    <w:rsid w:val="00DD6F78"/>
    <w:rsid w:val="00DD76AB"/>
    <w:rsid w:val="00DE2B1F"/>
    <w:rsid w:val="00DE32EE"/>
    <w:rsid w:val="00DE4E01"/>
    <w:rsid w:val="00DE680E"/>
    <w:rsid w:val="00DF0B5A"/>
    <w:rsid w:val="00DF11B6"/>
    <w:rsid w:val="00DF1C8D"/>
    <w:rsid w:val="00DF3800"/>
    <w:rsid w:val="00DF4765"/>
    <w:rsid w:val="00DF53CA"/>
    <w:rsid w:val="00DF783C"/>
    <w:rsid w:val="00E003A2"/>
    <w:rsid w:val="00E012F0"/>
    <w:rsid w:val="00E03D2A"/>
    <w:rsid w:val="00E14111"/>
    <w:rsid w:val="00E14FCD"/>
    <w:rsid w:val="00E240F5"/>
    <w:rsid w:val="00E268C9"/>
    <w:rsid w:val="00E37809"/>
    <w:rsid w:val="00E37ABE"/>
    <w:rsid w:val="00E41231"/>
    <w:rsid w:val="00E43B42"/>
    <w:rsid w:val="00E449B7"/>
    <w:rsid w:val="00E44F05"/>
    <w:rsid w:val="00E46826"/>
    <w:rsid w:val="00E47484"/>
    <w:rsid w:val="00E50248"/>
    <w:rsid w:val="00E56D37"/>
    <w:rsid w:val="00E61E26"/>
    <w:rsid w:val="00E62BED"/>
    <w:rsid w:val="00E63D49"/>
    <w:rsid w:val="00E64DB7"/>
    <w:rsid w:val="00E657B9"/>
    <w:rsid w:val="00E65AC7"/>
    <w:rsid w:val="00E669CE"/>
    <w:rsid w:val="00E7335B"/>
    <w:rsid w:val="00E7649D"/>
    <w:rsid w:val="00E81DF5"/>
    <w:rsid w:val="00E86B07"/>
    <w:rsid w:val="00E90CFC"/>
    <w:rsid w:val="00E934CE"/>
    <w:rsid w:val="00EA0BE6"/>
    <w:rsid w:val="00EA2A1C"/>
    <w:rsid w:val="00EA563F"/>
    <w:rsid w:val="00EA71C4"/>
    <w:rsid w:val="00EB1C18"/>
    <w:rsid w:val="00EB448B"/>
    <w:rsid w:val="00EB4A1A"/>
    <w:rsid w:val="00EC18B5"/>
    <w:rsid w:val="00EC1B25"/>
    <w:rsid w:val="00EC657C"/>
    <w:rsid w:val="00EC775D"/>
    <w:rsid w:val="00EC7CB8"/>
    <w:rsid w:val="00ED03D5"/>
    <w:rsid w:val="00ED3D8D"/>
    <w:rsid w:val="00ED3E53"/>
    <w:rsid w:val="00ED48A1"/>
    <w:rsid w:val="00EE07BF"/>
    <w:rsid w:val="00EE7364"/>
    <w:rsid w:val="00EF0545"/>
    <w:rsid w:val="00EF2A0B"/>
    <w:rsid w:val="00EF335E"/>
    <w:rsid w:val="00EF503B"/>
    <w:rsid w:val="00EF5290"/>
    <w:rsid w:val="00F03066"/>
    <w:rsid w:val="00F05A83"/>
    <w:rsid w:val="00F062F5"/>
    <w:rsid w:val="00F07314"/>
    <w:rsid w:val="00F07521"/>
    <w:rsid w:val="00F1013F"/>
    <w:rsid w:val="00F11165"/>
    <w:rsid w:val="00F1149F"/>
    <w:rsid w:val="00F11E51"/>
    <w:rsid w:val="00F12BFA"/>
    <w:rsid w:val="00F12E75"/>
    <w:rsid w:val="00F17C88"/>
    <w:rsid w:val="00F20413"/>
    <w:rsid w:val="00F21955"/>
    <w:rsid w:val="00F2224E"/>
    <w:rsid w:val="00F243D5"/>
    <w:rsid w:val="00F31C91"/>
    <w:rsid w:val="00F3395F"/>
    <w:rsid w:val="00F34C3E"/>
    <w:rsid w:val="00F35B0E"/>
    <w:rsid w:val="00F36247"/>
    <w:rsid w:val="00F36FB3"/>
    <w:rsid w:val="00F411AC"/>
    <w:rsid w:val="00F41F4F"/>
    <w:rsid w:val="00F42DF5"/>
    <w:rsid w:val="00F4329E"/>
    <w:rsid w:val="00F45C75"/>
    <w:rsid w:val="00F52587"/>
    <w:rsid w:val="00F543C6"/>
    <w:rsid w:val="00F606BA"/>
    <w:rsid w:val="00F634A2"/>
    <w:rsid w:val="00F641A2"/>
    <w:rsid w:val="00F64887"/>
    <w:rsid w:val="00F65560"/>
    <w:rsid w:val="00F6794B"/>
    <w:rsid w:val="00F821DC"/>
    <w:rsid w:val="00F827E7"/>
    <w:rsid w:val="00F858FC"/>
    <w:rsid w:val="00F90775"/>
    <w:rsid w:val="00F93738"/>
    <w:rsid w:val="00F979B7"/>
    <w:rsid w:val="00FA024A"/>
    <w:rsid w:val="00FA06C5"/>
    <w:rsid w:val="00FA2105"/>
    <w:rsid w:val="00FA57E5"/>
    <w:rsid w:val="00FB14FE"/>
    <w:rsid w:val="00FB1AE9"/>
    <w:rsid w:val="00FB3D09"/>
    <w:rsid w:val="00FB3FBC"/>
    <w:rsid w:val="00FB5A9F"/>
    <w:rsid w:val="00FB7B5D"/>
    <w:rsid w:val="00FB7E4B"/>
    <w:rsid w:val="00FC62EF"/>
    <w:rsid w:val="00FD1B49"/>
    <w:rsid w:val="00FD2BBA"/>
    <w:rsid w:val="00FD684E"/>
    <w:rsid w:val="00FE06B9"/>
    <w:rsid w:val="00FE078B"/>
    <w:rsid w:val="00FE125D"/>
    <w:rsid w:val="00FE1AAF"/>
    <w:rsid w:val="00FE320E"/>
    <w:rsid w:val="00FE41DC"/>
    <w:rsid w:val="00FE455B"/>
    <w:rsid w:val="00FE5706"/>
    <w:rsid w:val="00FF27AC"/>
    <w:rsid w:val="00FF3E04"/>
    <w:rsid w:val="00FF5144"/>
    <w:rsid w:val="00FF5930"/>
    <w:rsid w:val="00FF7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963"/>
    <w:rPr>
      <w:rFonts w:ascii="Arial" w:hAnsi="Arial" w:cs="Arial"/>
      <w:noProof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6D3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56D3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27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7CB4"/>
    <w:rPr>
      <w:rFonts w:ascii="Tahoma" w:hAnsi="Tahoma" w:cs="Tahoma"/>
      <w:noProof/>
      <w:sz w:val="16"/>
      <w:szCs w:val="16"/>
      <w:lang w:eastAsia="en-GB"/>
    </w:rPr>
  </w:style>
  <w:style w:type="paragraph" w:styleId="NoSpacing">
    <w:name w:val="No Spacing"/>
    <w:uiPriority w:val="1"/>
    <w:qFormat/>
    <w:rsid w:val="00BA2B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qFormat/>
    <w:rsid w:val="009654B5"/>
    <w:pPr>
      <w:ind w:left="720"/>
      <w:contextualSpacing/>
    </w:pPr>
  </w:style>
  <w:style w:type="character" w:styleId="Hyperlink">
    <w:name w:val="Hyperlink"/>
    <w:basedOn w:val="DefaultParagraphFont"/>
    <w:rsid w:val="009654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gazibaba.gov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jaHR\Desktop\&#1085;&#1072;&#1112;&#1085;&#1086;&#1074;%20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најнов меморандум</Template>
  <TotalTime>8</TotalTime>
  <Pages>4</Pages>
  <Words>936</Words>
  <Characters>6022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Дома</Company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SanjaHR</dc:creator>
  <cp:lastModifiedBy>Ljubomir</cp:lastModifiedBy>
  <cp:revision>3</cp:revision>
  <cp:lastPrinted>2024-10-08T13:30:00Z</cp:lastPrinted>
  <dcterms:created xsi:type="dcterms:W3CDTF">2025-04-30T06:22:00Z</dcterms:created>
  <dcterms:modified xsi:type="dcterms:W3CDTF">2025-04-30T11:40:00Z</dcterms:modified>
</cp:coreProperties>
</file>